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253" w:rsidRPr="0045286D" w:rsidRDefault="00D45490" w:rsidP="00FE016E">
      <w:pPr>
        <w:jc w:val="center"/>
        <w:rPr>
          <w:b/>
        </w:rPr>
      </w:pPr>
      <w:r>
        <w:rPr>
          <w:b/>
        </w:rPr>
        <w:t>2016</w:t>
      </w:r>
      <w:r w:rsidR="001C1253" w:rsidRPr="0045286D">
        <w:rPr>
          <w:b/>
        </w:rPr>
        <w:t xml:space="preserve"> Knox College Men’s Soccer Roster</w:t>
      </w:r>
    </w:p>
    <w:p w:rsidR="001C1253" w:rsidRDefault="001C1253" w:rsidP="006D36B4">
      <w:pPr>
        <w:tabs>
          <w:tab w:val="left" w:pos="-900"/>
          <w:tab w:val="left" w:pos="1620"/>
          <w:tab w:val="left" w:pos="2430"/>
          <w:tab w:val="left" w:pos="3060"/>
          <w:tab w:val="left" w:pos="3780"/>
          <w:tab w:val="left" w:pos="4500"/>
        </w:tabs>
        <w:spacing w:after="0"/>
        <w:ind w:left="-1530" w:right="-1350"/>
        <w:rPr>
          <w:u w:val="single"/>
        </w:rPr>
      </w:pPr>
      <w:r>
        <w:rPr>
          <w:u w:val="single"/>
        </w:rPr>
        <w:t>No.</w:t>
      </w:r>
      <w:r>
        <w:rPr>
          <w:u w:val="single"/>
        </w:rPr>
        <w:tab/>
        <w:t>Name</w:t>
      </w:r>
      <w:r>
        <w:rPr>
          <w:u w:val="single"/>
        </w:rPr>
        <w:tab/>
        <w:t>Pos.</w:t>
      </w:r>
      <w:r>
        <w:rPr>
          <w:u w:val="single"/>
        </w:rPr>
        <w:tab/>
        <w:t>Ht.</w:t>
      </w:r>
      <w:r>
        <w:rPr>
          <w:u w:val="single"/>
        </w:rPr>
        <w:tab/>
        <w:t>Wt.</w:t>
      </w:r>
      <w:r>
        <w:rPr>
          <w:u w:val="single"/>
        </w:rPr>
        <w:tab/>
        <w:t>Class</w:t>
      </w:r>
      <w:r>
        <w:rPr>
          <w:u w:val="single"/>
        </w:rPr>
        <w:tab/>
        <w:t>Hometown/Previous</w:t>
      </w:r>
      <w:r w:rsidRPr="00355D2F">
        <w:rPr>
          <w:u w:val="single"/>
        </w:rPr>
        <w:t xml:space="preserve"> School</w:t>
      </w:r>
      <w:r>
        <w:rPr>
          <w:u w:val="single"/>
        </w:rPr>
        <w:t>_________</w:t>
      </w:r>
      <w:r w:rsidR="00E504BA">
        <w:rPr>
          <w:u w:val="single"/>
        </w:rPr>
        <w:t>________________</w:t>
      </w:r>
    </w:p>
    <w:p w:rsidR="00DA07E0" w:rsidRDefault="00C23DEC" w:rsidP="00DA07E0">
      <w:pPr>
        <w:tabs>
          <w:tab w:val="left" w:pos="-900"/>
          <w:tab w:val="left" w:pos="1620"/>
          <w:tab w:val="left" w:pos="2430"/>
          <w:tab w:val="left" w:pos="3060"/>
          <w:tab w:val="left" w:pos="3780"/>
          <w:tab w:val="left" w:pos="4500"/>
        </w:tabs>
        <w:spacing w:after="0"/>
        <w:ind w:left="-1530" w:right="-1350"/>
      </w:pPr>
      <w:r>
        <w:t>0</w:t>
      </w:r>
      <w:r>
        <w:tab/>
        <w:t xml:space="preserve">Shane </w:t>
      </w:r>
      <w:proofErr w:type="spellStart"/>
      <w:r>
        <w:t>Bollini</w:t>
      </w:r>
      <w:proofErr w:type="spellEnd"/>
      <w:r>
        <w:tab/>
        <w:t>GK</w:t>
      </w:r>
      <w:r>
        <w:tab/>
        <w:t>6-0</w:t>
      </w:r>
      <w:r>
        <w:tab/>
        <w:t>175</w:t>
      </w:r>
      <w:r w:rsidR="00CB0FC2">
        <w:tab/>
        <w:t>So</w:t>
      </w:r>
      <w:r w:rsidR="00DA07E0">
        <w:t>.</w:t>
      </w:r>
      <w:r w:rsidR="00DA07E0">
        <w:tab/>
        <w:t>Godfrey, IL/Alton</w:t>
      </w:r>
    </w:p>
    <w:p w:rsidR="00DA07E0" w:rsidRDefault="00CB0FC2" w:rsidP="00DA07E0">
      <w:pPr>
        <w:tabs>
          <w:tab w:val="left" w:pos="-900"/>
          <w:tab w:val="left" w:pos="1620"/>
          <w:tab w:val="left" w:pos="2430"/>
          <w:tab w:val="left" w:pos="3060"/>
          <w:tab w:val="left" w:pos="3780"/>
          <w:tab w:val="left" w:pos="4500"/>
        </w:tabs>
        <w:spacing w:after="0"/>
        <w:ind w:left="-1530" w:right="-1350"/>
      </w:pPr>
      <w:r>
        <w:t>00</w:t>
      </w:r>
      <w:r>
        <w:tab/>
        <w:t>Justin Dunn</w:t>
      </w:r>
      <w:r>
        <w:tab/>
        <w:t>GK</w:t>
      </w:r>
      <w:r>
        <w:tab/>
        <w:t>6-0</w:t>
      </w:r>
      <w:r>
        <w:tab/>
        <w:t>170</w:t>
      </w:r>
      <w:r>
        <w:tab/>
        <w:t>So</w:t>
      </w:r>
      <w:r w:rsidR="00C23DEC">
        <w:t>.</w:t>
      </w:r>
      <w:r w:rsidR="00C23DEC">
        <w:tab/>
        <w:t>Wilmette</w:t>
      </w:r>
      <w:r w:rsidR="00DA07E0">
        <w:t>, IL/New Trier</w:t>
      </w:r>
    </w:p>
    <w:p w:rsidR="00DA07E0" w:rsidRDefault="00CB0FC2" w:rsidP="00DA07E0">
      <w:pPr>
        <w:tabs>
          <w:tab w:val="left" w:pos="-900"/>
          <w:tab w:val="left" w:pos="1620"/>
          <w:tab w:val="left" w:pos="2430"/>
          <w:tab w:val="left" w:pos="3060"/>
          <w:tab w:val="left" w:pos="3780"/>
          <w:tab w:val="left" w:pos="4500"/>
        </w:tabs>
        <w:spacing w:after="0"/>
        <w:ind w:left="-1530" w:right="-1350"/>
      </w:pPr>
      <w:r>
        <w:t>1</w:t>
      </w:r>
      <w:r>
        <w:tab/>
        <w:t>Andrew Hind</w:t>
      </w:r>
      <w:r>
        <w:tab/>
        <w:t>GK</w:t>
      </w:r>
      <w:r>
        <w:tab/>
        <w:t>6-2</w:t>
      </w:r>
      <w:r>
        <w:tab/>
        <w:t>190</w:t>
      </w:r>
      <w:r>
        <w:tab/>
        <w:t>So</w:t>
      </w:r>
      <w:r w:rsidR="00DA07E0">
        <w:t>.</w:t>
      </w:r>
      <w:r w:rsidR="00DA07E0">
        <w:tab/>
        <w:t>Coconut Grove, Australia/</w:t>
      </w:r>
      <w:proofErr w:type="spellStart"/>
      <w:r w:rsidR="00DA07E0">
        <w:t>Taminmin</w:t>
      </w:r>
      <w:proofErr w:type="spellEnd"/>
      <w:r w:rsidR="00DA07E0">
        <w:t xml:space="preserve"> College</w:t>
      </w:r>
    </w:p>
    <w:p w:rsidR="00DA07E0" w:rsidRDefault="00C23DEC" w:rsidP="00DA07E0">
      <w:pPr>
        <w:tabs>
          <w:tab w:val="left" w:pos="-900"/>
          <w:tab w:val="left" w:pos="1620"/>
          <w:tab w:val="left" w:pos="2430"/>
          <w:tab w:val="left" w:pos="3060"/>
          <w:tab w:val="left" w:pos="3780"/>
          <w:tab w:val="left" w:pos="4500"/>
        </w:tabs>
        <w:spacing w:after="0"/>
        <w:ind w:left="-1530" w:right="-1350"/>
      </w:pPr>
      <w:r>
        <w:t>2</w:t>
      </w:r>
      <w:r>
        <w:tab/>
        <w:t>Hank Horwitz</w:t>
      </w:r>
      <w:r>
        <w:tab/>
        <w:t>F/D</w:t>
      </w:r>
      <w:r>
        <w:tab/>
        <w:t>5-11</w:t>
      </w:r>
      <w:r>
        <w:tab/>
        <w:t>170</w:t>
      </w:r>
      <w:r>
        <w:tab/>
        <w:t>Jr</w:t>
      </w:r>
      <w:r w:rsidR="00DA07E0">
        <w:t>.</w:t>
      </w:r>
      <w:r w:rsidR="00DA07E0">
        <w:tab/>
        <w:t>Singapore, Singapore/Singapore American</w:t>
      </w:r>
    </w:p>
    <w:p w:rsidR="00DA07E0" w:rsidRDefault="00C23DEC" w:rsidP="00DA07E0">
      <w:pPr>
        <w:tabs>
          <w:tab w:val="left" w:pos="-900"/>
          <w:tab w:val="left" w:pos="1620"/>
          <w:tab w:val="left" w:pos="2430"/>
          <w:tab w:val="left" w:pos="3060"/>
          <w:tab w:val="left" w:pos="3780"/>
          <w:tab w:val="left" w:pos="4500"/>
        </w:tabs>
        <w:spacing w:after="0"/>
        <w:ind w:left="-1530" w:right="-1350"/>
      </w:pPr>
      <w:r>
        <w:t>3</w:t>
      </w:r>
      <w:r>
        <w:tab/>
        <w:t>Kendall Davidson</w:t>
      </w:r>
      <w:r>
        <w:tab/>
        <w:t>D</w:t>
      </w:r>
      <w:r>
        <w:tab/>
        <w:t>5-11</w:t>
      </w:r>
      <w:r>
        <w:tab/>
        <w:t>175</w:t>
      </w:r>
      <w:r>
        <w:tab/>
        <w:t>Jr</w:t>
      </w:r>
      <w:r w:rsidR="00DA07E0">
        <w:t>.</w:t>
      </w:r>
      <w:r w:rsidR="00DA07E0">
        <w:tab/>
        <w:t>Fayetteville, GA/Sandy Creek</w:t>
      </w:r>
    </w:p>
    <w:p w:rsidR="00DA07E0" w:rsidRDefault="00C23DEC" w:rsidP="00DA07E0">
      <w:pPr>
        <w:tabs>
          <w:tab w:val="left" w:pos="-900"/>
          <w:tab w:val="left" w:pos="1620"/>
          <w:tab w:val="left" w:pos="2430"/>
          <w:tab w:val="left" w:pos="3060"/>
          <w:tab w:val="left" w:pos="3780"/>
          <w:tab w:val="left" w:pos="4500"/>
        </w:tabs>
        <w:spacing w:after="0"/>
        <w:ind w:left="-1530" w:right="-1350"/>
      </w:pPr>
      <w:r>
        <w:t>4</w:t>
      </w:r>
      <w:r>
        <w:tab/>
        <w:t xml:space="preserve">Erick </w:t>
      </w:r>
      <w:proofErr w:type="spellStart"/>
      <w:r>
        <w:t>Karkut</w:t>
      </w:r>
      <w:proofErr w:type="spellEnd"/>
      <w:r>
        <w:tab/>
        <w:t>D</w:t>
      </w:r>
      <w:r>
        <w:tab/>
        <w:t>6-1</w:t>
      </w:r>
      <w:r>
        <w:tab/>
        <w:t>170</w:t>
      </w:r>
      <w:r>
        <w:tab/>
        <w:t>So</w:t>
      </w:r>
      <w:r w:rsidR="00DA07E0">
        <w:t>.</w:t>
      </w:r>
      <w:r w:rsidR="00DA07E0">
        <w:tab/>
        <w:t>Mount Prospect, IL/Prospect</w:t>
      </w:r>
    </w:p>
    <w:p w:rsidR="00DA07E0" w:rsidRDefault="00DA07E0" w:rsidP="00DA07E0">
      <w:pPr>
        <w:tabs>
          <w:tab w:val="left" w:pos="-900"/>
          <w:tab w:val="left" w:pos="1620"/>
          <w:tab w:val="left" w:pos="2430"/>
          <w:tab w:val="left" w:pos="3060"/>
          <w:tab w:val="left" w:pos="3780"/>
          <w:tab w:val="left" w:pos="4500"/>
        </w:tabs>
        <w:spacing w:after="0"/>
        <w:ind w:left="-1530" w:right="-1350"/>
      </w:pPr>
      <w:r>
        <w:t>5</w:t>
      </w:r>
      <w:r>
        <w:tab/>
      </w:r>
      <w:r w:rsidR="00C23DEC">
        <w:t>Charlie Raymond</w:t>
      </w:r>
      <w:r w:rsidR="00C23DEC">
        <w:tab/>
        <w:t>D/M</w:t>
      </w:r>
      <w:r w:rsidR="00C23DEC">
        <w:tab/>
        <w:t>6-4</w:t>
      </w:r>
      <w:r w:rsidR="00C23DEC">
        <w:tab/>
        <w:t>170</w:t>
      </w:r>
      <w:r w:rsidR="00C23DEC">
        <w:tab/>
        <w:t>Fr</w:t>
      </w:r>
      <w:r>
        <w:t>.</w:t>
      </w:r>
      <w:r>
        <w:tab/>
      </w:r>
      <w:r w:rsidR="00C23DEC">
        <w:t>Portland, OR/Central Catholic</w:t>
      </w:r>
    </w:p>
    <w:p w:rsidR="00DA07E0" w:rsidRDefault="00DA07E0" w:rsidP="00DA07E0">
      <w:pPr>
        <w:tabs>
          <w:tab w:val="left" w:pos="-900"/>
          <w:tab w:val="left" w:pos="1620"/>
          <w:tab w:val="left" w:pos="2430"/>
          <w:tab w:val="left" w:pos="3060"/>
          <w:tab w:val="left" w:pos="3780"/>
          <w:tab w:val="left" w:pos="4500"/>
        </w:tabs>
        <w:spacing w:after="0"/>
        <w:ind w:left="-1530" w:right="-1350"/>
      </w:pPr>
      <w:r>
        <w:t>6</w:t>
      </w:r>
      <w:r>
        <w:tab/>
      </w:r>
      <w:r w:rsidR="00C23DEC">
        <w:t>Jonny Banham</w:t>
      </w:r>
      <w:r w:rsidR="00C23DEC">
        <w:tab/>
        <w:t>M</w:t>
      </w:r>
      <w:r w:rsidR="00C23DEC">
        <w:tab/>
        <w:t>5-9</w:t>
      </w:r>
      <w:r w:rsidR="00C23DEC">
        <w:tab/>
        <w:t>160</w:t>
      </w:r>
      <w:r w:rsidR="00C23DEC">
        <w:tab/>
        <w:t>Jr.</w:t>
      </w:r>
      <w:r>
        <w:tab/>
      </w:r>
      <w:r w:rsidR="00C23DEC">
        <w:t>Malaga, Spain/Swans International Sierra Blanca</w:t>
      </w:r>
    </w:p>
    <w:p w:rsidR="00DA07E0" w:rsidRDefault="00C23DEC" w:rsidP="00DA07E0">
      <w:pPr>
        <w:tabs>
          <w:tab w:val="left" w:pos="-900"/>
          <w:tab w:val="left" w:pos="1620"/>
          <w:tab w:val="left" w:pos="2430"/>
          <w:tab w:val="left" w:pos="3060"/>
          <w:tab w:val="left" w:pos="3780"/>
          <w:tab w:val="left" w:pos="4500"/>
        </w:tabs>
        <w:spacing w:after="0"/>
        <w:ind w:left="-1530" w:right="-1350"/>
      </w:pPr>
      <w:r>
        <w:t>7</w:t>
      </w:r>
      <w:r>
        <w:tab/>
        <w:t>Jake Ly</w:t>
      </w:r>
      <w:r>
        <w:tab/>
        <w:t>F</w:t>
      </w:r>
      <w:r>
        <w:tab/>
        <w:t>6-2</w:t>
      </w:r>
      <w:r>
        <w:tab/>
        <w:t>190</w:t>
      </w:r>
      <w:r>
        <w:tab/>
        <w:t>Sr</w:t>
      </w:r>
      <w:r w:rsidR="00DA07E0">
        <w:t>.</w:t>
      </w:r>
      <w:r w:rsidR="00DA07E0">
        <w:tab/>
        <w:t>Vandalia, OH/Beavercreek</w:t>
      </w:r>
    </w:p>
    <w:p w:rsidR="00DA07E0" w:rsidRDefault="00C23DEC" w:rsidP="00DA07E0">
      <w:pPr>
        <w:tabs>
          <w:tab w:val="left" w:pos="-900"/>
          <w:tab w:val="left" w:pos="1620"/>
          <w:tab w:val="left" w:pos="2430"/>
          <w:tab w:val="left" w:pos="3060"/>
          <w:tab w:val="left" w:pos="3780"/>
          <w:tab w:val="left" w:pos="4500"/>
        </w:tabs>
        <w:spacing w:after="0"/>
        <w:ind w:left="-1530" w:right="-1350"/>
      </w:pPr>
      <w:r>
        <w:t>8</w:t>
      </w:r>
      <w:r>
        <w:tab/>
      </w:r>
      <w:proofErr w:type="spellStart"/>
      <w:r>
        <w:t>Phelipe</w:t>
      </w:r>
      <w:proofErr w:type="spellEnd"/>
      <w:r>
        <w:t xml:space="preserve"> </w:t>
      </w:r>
      <w:proofErr w:type="spellStart"/>
      <w:r>
        <w:t>Graske</w:t>
      </w:r>
      <w:proofErr w:type="spellEnd"/>
      <w:r>
        <w:tab/>
        <w:t>M</w:t>
      </w:r>
      <w:r>
        <w:tab/>
        <w:t>6-3</w:t>
      </w:r>
      <w:r>
        <w:tab/>
        <w:t>180</w:t>
      </w:r>
      <w:r>
        <w:tab/>
        <w:t>Jr</w:t>
      </w:r>
      <w:r w:rsidR="00DA07E0">
        <w:t>.</w:t>
      </w:r>
      <w:r w:rsidR="00DA07E0">
        <w:tab/>
        <w:t>Geneva, IL/Geneva</w:t>
      </w:r>
    </w:p>
    <w:p w:rsidR="00DA07E0" w:rsidRDefault="00C23DEC" w:rsidP="00DA07E0">
      <w:pPr>
        <w:tabs>
          <w:tab w:val="left" w:pos="-900"/>
          <w:tab w:val="left" w:pos="1620"/>
          <w:tab w:val="left" w:pos="2430"/>
          <w:tab w:val="left" w:pos="3060"/>
          <w:tab w:val="left" w:pos="3780"/>
          <w:tab w:val="left" w:pos="4500"/>
        </w:tabs>
        <w:spacing w:after="0"/>
        <w:ind w:left="-1530" w:right="-1350"/>
      </w:pPr>
      <w:r>
        <w:t>9</w:t>
      </w:r>
      <w:r>
        <w:tab/>
        <w:t>Terence Lau</w:t>
      </w:r>
      <w:r>
        <w:tab/>
        <w:t>M/F</w:t>
      </w:r>
      <w:r>
        <w:tab/>
        <w:t>5-5</w:t>
      </w:r>
      <w:r>
        <w:tab/>
        <w:t>135</w:t>
      </w:r>
      <w:r>
        <w:tab/>
        <w:t>Sr</w:t>
      </w:r>
      <w:r w:rsidR="00DA07E0">
        <w:t>.</w:t>
      </w:r>
      <w:r w:rsidR="00DA07E0">
        <w:tab/>
        <w:t>Shanghai, China/Shanghai American School</w:t>
      </w:r>
    </w:p>
    <w:p w:rsidR="00DA07E0" w:rsidRDefault="00DA07E0" w:rsidP="00DA07E0">
      <w:pPr>
        <w:tabs>
          <w:tab w:val="left" w:pos="-900"/>
          <w:tab w:val="left" w:pos="1620"/>
          <w:tab w:val="left" w:pos="2430"/>
          <w:tab w:val="left" w:pos="3060"/>
          <w:tab w:val="left" w:pos="3780"/>
          <w:tab w:val="left" w:pos="4500"/>
        </w:tabs>
        <w:spacing w:after="0"/>
        <w:ind w:left="-1530" w:right="-1350"/>
      </w:pPr>
      <w:r>
        <w:t>1</w:t>
      </w:r>
      <w:r w:rsidR="00C23DEC">
        <w:t>0</w:t>
      </w:r>
      <w:r w:rsidR="00C23DEC">
        <w:tab/>
        <w:t xml:space="preserve">Andy Van </w:t>
      </w:r>
      <w:proofErr w:type="spellStart"/>
      <w:r w:rsidR="00C23DEC">
        <w:t>Buskirk</w:t>
      </w:r>
      <w:proofErr w:type="spellEnd"/>
      <w:r w:rsidR="00C23DEC">
        <w:tab/>
        <w:t>M</w:t>
      </w:r>
      <w:r w:rsidR="00C23DEC">
        <w:tab/>
        <w:t>5-11</w:t>
      </w:r>
      <w:r w:rsidR="00C23DEC">
        <w:tab/>
        <w:t>150</w:t>
      </w:r>
      <w:r w:rsidR="00C23DEC">
        <w:tab/>
        <w:t>Sr</w:t>
      </w:r>
      <w:r>
        <w:t>.</w:t>
      </w:r>
      <w:r>
        <w:tab/>
        <w:t>Overland Park, KS/</w:t>
      </w:r>
      <w:proofErr w:type="spellStart"/>
      <w:r>
        <w:t>Rockhurst</w:t>
      </w:r>
      <w:proofErr w:type="spellEnd"/>
    </w:p>
    <w:p w:rsidR="001C1253" w:rsidRDefault="009145B4" w:rsidP="006D36B4">
      <w:pPr>
        <w:tabs>
          <w:tab w:val="left" w:pos="-900"/>
          <w:tab w:val="left" w:pos="1620"/>
          <w:tab w:val="left" w:pos="2430"/>
          <w:tab w:val="left" w:pos="3060"/>
          <w:tab w:val="left" w:pos="3780"/>
          <w:tab w:val="left" w:pos="4500"/>
        </w:tabs>
        <w:spacing w:after="0"/>
        <w:ind w:left="-1530" w:right="-1350"/>
      </w:pPr>
      <w:r>
        <w:t>11</w:t>
      </w:r>
      <w:r w:rsidR="00C23DEC">
        <w:tab/>
        <w:t>Jefferson Aguirre</w:t>
      </w:r>
      <w:r w:rsidR="00C23DEC">
        <w:tab/>
        <w:t>D</w:t>
      </w:r>
      <w:r w:rsidR="00C23DEC">
        <w:tab/>
        <w:t>5-7</w:t>
      </w:r>
      <w:r w:rsidR="00C23DEC">
        <w:tab/>
        <w:t>155</w:t>
      </w:r>
      <w:r w:rsidR="00C23DEC">
        <w:tab/>
        <w:t>Sr</w:t>
      </w:r>
      <w:r w:rsidR="001C1253">
        <w:t>.</w:t>
      </w:r>
      <w:r w:rsidR="001C1253">
        <w:tab/>
        <w:t>Plainfield, IL/Joliet Township</w:t>
      </w:r>
    </w:p>
    <w:p w:rsidR="00DA07E0" w:rsidRDefault="00DA07E0" w:rsidP="00DA07E0">
      <w:pPr>
        <w:tabs>
          <w:tab w:val="left" w:pos="-900"/>
          <w:tab w:val="left" w:pos="1620"/>
          <w:tab w:val="left" w:pos="2430"/>
          <w:tab w:val="left" w:pos="3060"/>
          <w:tab w:val="left" w:pos="3780"/>
          <w:tab w:val="left" w:pos="4500"/>
        </w:tabs>
        <w:spacing w:after="0"/>
        <w:ind w:left="-1530" w:right="-1350"/>
      </w:pPr>
      <w:r>
        <w:t>12</w:t>
      </w:r>
      <w:r>
        <w:tab/>
      </w:r>
      <w:r w:rsidR="00C23DEC">
        <w:t>Lucas Sanchez</w:t>
      </w:r>
      <w:r w:rsidR="00C23DEC">
        <w:tab/>
        <w:t>M</w:t>
      </w:r>
      <w:r w:rsidR="00C23DEC">
        <w:tab/>
        <w:t>5-10</w:t>
      </w:r>
      <w:r w:rsidR="00C23DEC">
        <w:tab/>
        <w:t>160</w:t>
      </w:r>
      <w:r w:rsidR="00C23DEC">
        <w:tab/>
        <w:t>Jr.</w:t>
      </w:r>
      <w:r w:rsidR="00C23DEC">
        <w:tab/>
        <w:t>Sao Paulo, Brazil/</w:t>
      </w:r>
      <w:proofErr w:type="spellStart"/>
      <w:r w:rsidR="00C23DEC">
        <w:t>Pueri</w:t>
      </w:r>
      <w:proofErr w:type="spellEnd"/>
      <w:r w:rsidR="00C23DEC">
        <w:t xml:space="preserve"> </w:t>
      </w:r>
      <w:proofErr w:type="spellStart"/>
      <w:r w:rsidR="00C23DEC">
        <w:t>Domus</w:t>
      </w:r>
      <w:proofErr w:type="spellEnd"/>
    </w:p>
    <w:p w:rsidR="00F74DD6" w:rsidRDefault="00F74DD6" w:rsidP="00DA07E0">
      <w:pPr>
        <w:tabs>
          <w:tab w:val="left" w:pos="-900"/>
          <w:tab w:val="left" w:pos="1620"/>
          <w:tab w:val="left" w:pos="2430"/>
          <w:tab w:val="left" w:pos="3060"/>
          <w:tab w:val="left" w:pos="3780"/>
          <w:tab w:val="left" w:pos="4500"/>
        </w:tabs>
        <w:spacing w:after="0"/>
        <w:ind w:left="-1530" w:right="-1350"/>
      </w:pPr>
      <w:r>
        <w:t>13</w:t>
      </w:r>
      <w:r>
        <w:tab/>
      </w:r>
      <w:r w:rsidR="00C53B36">
        <w:t xml:space="preserve">Ibrahim </w:t>
      </w:r>
      <w:proofErr w:type="spellStart"/>
      <w:r w:rsidR="00C53B36">
        <w:t>Hima</w:t>
      </w:r>
      <w:proofErr w:type="spellEnd"/>
      <w:r w:rsidR="00C53B36">
        <w:t xml:space="preserve"> </w:t>
      </w:r>
      <w:proofErr w:type="spellStart"/>
      <w:r w:rsidR="00C53B36">
        <w:t>Elabd</w:t>
      </w:r>
      <w:proofErr w:type="spellEnd"/>
      <w:r w:rsidR="00C53B36">
        <w:tab/>
        <w:t>F</w:t>
      </w:r>
      <w:r w:rsidR="00C53B36">
        <w:tab/>
        <w:t>5-11</w:t>
      </w:r>
      <w:r w:rsidR="00C53B36">
        <w:tab/>
        <w:t>170</w:t>
      </w:r>
      <w:r w:rsidR="00C53B36">
        <w:tab/>
        <w:t>Fr.</w:t>
      </w:r>
      <w:r w:rsidR="00C53B36">
        <w:tab/>
        <w:t>Cairo, Egypt/Cairo American College</w:t>
      </w:r>
    </w:p>
    <w:p w:rsidR="00DA07E0" w:rsidRDefault="00C23DEC" w:rsidP="00C23DEC">
      <w:pPr>
        <w:tabs>
          <w:tab w:val="left" w:pos="-900"/>
          <w:tab w:val="left" w:pos="1620"/>
          <w:tab w:val="left" w:pos="2430"/>
          <w:tab w:val="left" w:pos="3060"/>
          <w:tab w:val="left" w:pos="3780"/>
          <w:tab w:val="left" w:pos="4500"/>
        </w:tabs>
        <w:spacing w:after="0"/>
        <w:ind w:left="-1530" w:right="-1350"/>
      </w:pPr>
      <w:r>
        <w:t>14</w:t>
      </w:r>
      <w:r>
        <w:tab/>
        <w:t>Max Warren</w:t>
      </w:r>
      <w:r>
        <w:tab/>
        <w:t>M</w:t>
      </w:r>
      <w:r>
        <w:tab/>
        <w:t>6-1</w:t>
      </w:r>
      <w:r>
        <w:tab/>
        <w:t>170</w:t>
      </w:r>
      <w:r>
        <w:tab/>
        <w:t>So.</w:t>
      </w:r>
      <w:r>
        <w:tab/>
        <w:t>Lincolnshire, IL/Stevenson</w:t>
      </w:r>
    </w:p>
    <w:p w:rsidR="001C1253" w:rsidRDefault="009145B4" w:rsidP="006D36B4">
      <w:pPr>
        <w:tabs>
          <w:tab w:val="left" w:pos="-900"/>
          <w:tab w:val="left" w:pos="1620"/>
          <w:tab w:val="left" w:pos="2430"/>
          <w:tab w:val="left" w:pos="3060"/>
          <w:tab w:val="left" w:pos="3780"/>
          <w:tab w:val="left" w:pos="4500"/>
        </w:tabs>
        <w:spacing w:after="0"/>
        <w:ind w:left="-1530" w:right="-1350"/>
      </w:pPr>
      <w:r>
        <w:t>15</w:t>
      </w:r>
      <w:r w:rsidR="00800E19">
        <w:tab/>
      </w:r>
      <w:r w:rsidR="00C23DEC">
        <w:t>James Barrington</w:t>
      </w:r>
      <w:r w:rsidR="00C23DEC">
        <w:tab/>
        <w:t>M</w:t>
      </w:r>
      <w:r w:rsidR="00C23DEC">
        <w:tab/>
        <w:t>6-1</w:t>
      </w:r>
      <w:r w:rsidR="00C23DEC">
        <w:tab/>
        <w:t>170</w:t>
      </w:r>
      <w:r w:rsidR="00C23DEC">
        <w:tab/>
        <w:t>So.</w:t>
      </w:r>
      <w:r w:rsidR="00C23DEC">
        <w:tab/>
      </w:r>
      <w:proofErr w:type="spellStart"/>
      <w:r w:rsidR="00C23DEC">
        <w:t>Pontefract</w:t>
      </w:r>
      <w:proofErr w:type="spellEnd"/>
      <w:r w:rsidR="00C23DEC">
        <w:t>, England/St. Wilfrid’s</w:t>
      </w:r>
    </w:p>
    <w:p w:rsidR="001C1253" w:rsidRDefault="00DC46A6" w:rsidP="006D36B4">
      <w:pPr>
        <w:tabs>
          <w:tab w:val="left" w:pos="-900"/>
          <w:tab w:val="left" w:pos="1620"/>
          <w:tab w:val="left" w:pos="2430"/>
          <w:tab w:val="left" w:pos="3060"/>
          <w:tab w:val="left" w:pos="3780"/>
          <w:tab w:val="left" w:pos="4500"/>
        </w:tabs>
        <w:spacing w:after="0"/>
        <w:ind w:left="-1530" w:right="-1350"/>
      </w:pPr>
      <w:r>
        <w:t>16</w:t>
      </w:r>
      <w:r w:rsidR="001C1253">
        <w:tab/>
      </w:r>
      <w:r w:rsidR="00C23DEC">
        <w:t>Gavin Douglas</w:t>
      </w:r>
      <w:r w:rsidR="00C23DEC">
        <w:tab/>
        <w:t>M/F</w:t>
      </w:r>
      <w:r w:rsidR="00C23DEC">
        <w:tab/>
        <w:t>5-10</w:t>
      </w:r>
      <w:r w:rsidR="00C23DEC">
        <w:tab/>
        <w:t>150</w:t>
      </w:r>
      <w:r w:rsidR="00C23DEC">
        <w:tab/>
        <w:t>So.</w:t>
      </w:r>
      <w:r w:rsidR="00C23DEC">
        <w:tab/>
        <w:t>Oxford, MS/Oxford</w:t>
      </w:r>
    </w:p>
    <w:p w:rsidR="00DA07E0" w:rsidRDefault="00DA07E0" w:rsidP="00DA07E0">
      <w:pPr>
        <w:tabs>
          <w:tab w:val="left" w:pos="-900"/>
          <w:tab w:val="left" w:pos="1620"/>
          <w:tab w:val="left" w:pos="2430"/>
          <w:tab w:val="left" w:pos="3060"/>
          <w:tab w:val="left" w:pos="3780"/>
          <w:tab w:val="left" w:pos="4500"/>
        </w:tabs>
        <w:spacing w:after="0"/>
        <w:ind w:left="-1530" w:right="-1350"/>
      </w:pPr>
      <w:r>
        <w:t>17</w:t>
      </w:r>
      <w:r>
        <w:tab/>
      </w:r>
      <w:r w:rsidR="00C23DEC">
        <w:t>Sam Tatum</w:t>
      </w:r>
      <w:r w:rsidR="00C23DEC">
        <w:tab/>
        <w:t>M</w:t>
      </w:r>
      <w:r w:rsidR="00C23DEC">
        <w:tab/>
        <w:t>5-5</w:t>
      </w:r>
      <w:r w:rsidR="00C23DEC">
        <w:tab/>
        <w:t>135</w:t>
      </w:r>
      <w:r w:rsidR="00C23DEC">
        <w:tab/>
        <w:t>Jr</w:t>
      </w:r>
      <w:r>
        <w:t>.</w:t>
      </w:r>
      <w:r>
        <w:tab/>
      </w:r>
      <w:r w:rsidR="00C23DEC">
        <w:t>Atlanta, GA</w:t>
      </w:r>
      <w:r>
        <w:t>/</w:t>
      </w:r>
      <w:r w:rsidR="00C23DEC">
        <w:t>Paideia School</w:t>
      </w:r>
    </w:p>
    <w:p w:rsidR="00DA07E0" w:rsidRDefault="00C23DEC" w:rsidP="00DA07E0">
      <w:pPr>
        <w:tabs>
          <w:tab w:val="left" w:pos="-900"/>
          <w:tab w:val="left" w:pos="1620"/>
          <w:tab w:val="left" w:pos="2430"/>
          <w:tab w:val="left" w:pos="3060"/>
          <w:tab w:val="left" w:pos="3780"/>
          <w:tab w:val="left" w:pos="4500"/>
        </w:tabs>
        <w:spacing w:after="0"/>
        <w:ind w:left="-1530" w:right="-1350"/>
      </w:pPr>
      <w:r>
        <w:t>18</w:t>
      </w:r>
      <w:r>
        <w:tab/>
        <w:t>Rocky Plaza</w:t>
      </w:r>
      <w:r>
        <w:tab/>
        <w:t>M</w:t>
      </w:r>
      <w:r>
        <w:tab/>
        <w:t>5-9</w:t>
      </w:r>
      <w:r>
        <w:tab/>
        <w:t>170</w:t>
      </w:r>
      <w:r>
        <w:tab/>
        <w:t>So</w:t>
      </w:r>
      <w:r w:rsidR="00DA07E0">
        <w:t>.</w:t>
      </w:r>
      <w:r w:rsidR="00DA07E0">
        <w:tab/>
        <w:t xml:space="preserve">Manila, Philippines/PAREF </w:t>
      </w:r>
      <w:proofErr w:type="spellStart"/>
      <w:r w:rsidR="00DA07E0">
        <w:t>Southridge</w:t>
      </w:r>
      <w:proofErr w:type="spellEnd"/>
      <w:r w:rsidR="00DA07E0">
        <w:t xml:space="preserve"> School</w:t>
      </w:r>
    </w:p>
    <w:p w:rsidR="00DA07E0" w:rsidRDefault="00A346D0" w:rsidP="00DA07E0">
      <w:pPr>
        <w:tabs>
          <w:tab w:val="left" w:pos="-900"/>
          <w:tab w:val="left" w:pos="1620"/>
          <w:tab w:val="left" w:pos="2430"/>
          <w:tab w:val="left" w:pos="3060"/>
          <w:tab w:val="left" w:pos="3780"/>
          <w:tab w:val="left" w:pos="4500"/>
        </w:tabs>
        <w:spacing w:after="0"/>
        <w:ind w:left="-1530" w:right="-1350"/>
      </w:pPr>
      <w:r>
        <w:t>19</w:t>
      </w:r>
      <w:r>
        <w:tab/>
        <w:t>Al</w:t>
      </w:r>
      <w:r w:rsidR="00C23DEC">
        <w:t>e</w:t>
      </w:r>
      <w:r w:rsidR="007438AE">
        <w:t>s</w:t>
      </w:r>
      <w:r w:rsidR="00C23DEC">
        <w:t xml:space="preserve">sandro </w:t>
      </w:r>
      <w:proofErr w:type="spellStart"/>
      <w:r w:rsidR="00C23DEC">
        <w:t>Isoardi</w:t>
      </w:r>
      <w:proofErr w:type="spellEnd"/>
      <w:r w:rsidR="00C23DEC">
        <w:tab/>
        <w:t>D/M</w:t>
      </w:r>
      <w:r w:rsidR="00C23DEC">
        <w:tab/>
        <w:t>5-10</w:t>
      </w:r>
      <w:r w:rsidR="00C23DEC">
        <w:tab/>
        <w:t>165</w:t>
      </w:r>
      <w:r w:rsidR="00C23DEC">
        <w:tab/>
        <w:t>Jr</w:t>
      </w:r>
      <w:r w:rsidR="00DA07E0">
        <w:t>.</w:t>
      </w:r>
      <w:r w:rsidR="00DA07E0">
        <w:tab/>
        <w:t>Moncalieri, Italy/International School of Turin</w:t>
      </w:r>
    </w:p>
    <w:p w:rsidR="0057690D" w:rsidRDefault="0057690D" w:rsidP="0057690D">
      <w:pPr>
        <w:tabs>
          <w:tab w:val="left" w:pos="-900"/>
          <w:tab w:val="left" w:pos="1620"/>
          <w:tab w:val="left" w:pos="2430"/>
          <w:tab w:val="left" w:pos="3060"/>
          <w:tab w:val="left" w:pos="3780"/>
          <w:tab w:val="left" w:pos="4500"/>
        </w:tabs>
        <w:spacing w:after="0"/>
        <w:ind w:left="-1530" w:right="-1350"/>
      </w:pPr>
      <w:r>
        <w:t>20</w:t>
      </w:r>
      <w:r>
        <w:tab/>
      </w:r>
      <w:r w:rsidR="00C23DEC">
        <w:t>Jun Min</w:t>
      </w:r>
      <w:r w:rsidR="00C23DEC">
        <w:tab/>
        <w:t>M/F</w:t>
      </w:r>
      <w:r w:rsidR="00C23DEC">
        <w:tab/>
        <w:t>5-10</w:t>
      </w:r>
      <w:r w:rsidR="00C23DEC">
        <w:tab/>
        <w:t>150</w:t>
      </w:r>
      <w:r w:rsidR="00C23DEC">
        <w:tab/>
        <w:t>Fr</w:t>
      </w:r>
      <w:r>
        <w:t>.</w:t>
      </w:r>
      <w:r>
        <w:tab/>
      </w:r>
      <w:r w:rsidR="00FA2B1A">
        <w:t>Buffalo Grove, IL/Stevenson</w:t>
      </w:r>
    </w:p>
    <w:p w:rsidR="006528C0" w:rsidRDefault="00990162" w:rsidP="006D36B4">
      <w:pPr>
        <w:tabs>
          <w:tab w:val="left" w:pos="-900"/>
          <w:tab w:val="left" w:pos="1620"/>
          <w:tab w:val="left" w:pos="2430"/>
          <w:tab w:val="left" w:pos="3060"/>
          <w:tab w:val="left" w:pos="3780"/>
          <w:tab w:val="left" w:pos="4500"/>
        </w:tabs>
        <w:spacing w:after="0"/>
        <w:ind w:left="-1530" w:right="-1350"/>
      </w:pPr>
      <w:r>
        <w:t>21</w:t>
      </w:r>
      <w:r w:rsidR="006528C0">
        <w:tab/>
        <w:t>Will McGowan</w:t>
      </w:r>
      <w:r w:rsidR="006528C0">
        <w:tab/>
        <w:t>M/F</w:t>
      </w:r>
      <w:r w:rsidR="006528C0">
        <w:tab/>
        <w:t>6</w:t>
      </w:r>
      <w:r w:rsidR="00B706F4">
        <w:t>-0</w:t>
      </w:r>
      <w:r w:rsidR="00B706F4">
        <w:tab/>
        <w:t>170</w:t>
      </w:r>
      <w:r w:rsidR="00B706F4">
        <w:tab/>
        <w:t>Sr.</w:t>
      </w:r>
      <w:r w:rsidR="00B706F4">
        <w:tab/>
        <w:t>Andover, MA/Andover</w:t>
      </w:r>
    </w:p>
    <w:p w:rsidR="00C12135" w:rsidRDefault="00990162" w:rsidP="006D36B4">
      <w:pPr>
        <w:tabs>
          <w:tab w:val="left" w:pos="-900"/>
          <w:tab w:val="left" w:pos="1620"/>
          <w:tab w:val="left" w:pos="2430"/>
          <w:tab w:val="left" w:pos="3060"/>
          <w:tab w:val="left" w:pos="3780"/>
          <w:tab w:val="left" w:pos="4500"/>
        </w:tabs>
        <w:spacing w:after="0"/>
        <w:ind w:left="-1530" w:right="-1350"/>
      </w:pPr>
      <w:r>
        <w:t>22</w:t>
      </w:r>
      <w:r w:rsidR="00B706F4">
        <w:tab/>
      </w:r>
      <w:proofErr w:type="spellStart"/>
      <w:r w:rsidR="006F3ED2">
        <w:t>Lawal</w:t>
      </w:r>
      <w:proofErr w:type="spellEnd"/>
      <w:r w:rsidR="006F3ED2">
        <w:t xml:space="preserve"> </w:t>
      </w:r>
      <w:proofErr w:type="spellStart"/>
      <w:r w:rsidR="006F3ED2">
        <w:t>Quadril</w:t>
      </w:r>
      <w:proofErr w:type="spellEnd"/>
      <w:r w:rsidR="006F3ED2">
        <w:tab/>
        <w:t>M</w:t>
      </w:r>
      <w:r w:rsidR="006F3ED2">
        <w:tab/>
        <w:t>5-9</w:t>
      </w:r>
      <w:r w:rsidR="006F3ED2">
        <w:tab/>
        <w:t>150</w:t>
      </w:r>
      <w:r w:rsidR="006F3ED2">
        <w:tab/>
        <w:t>Fr.</w:t>
      </w:r>
      <w:r w:rsidR="006F3ED2">
        <w:tab/>
      </w:r>
      <w:r w:rsidR="006F3ED2">
        <w:t>Lagos, Nigeria/International Sport Academy</w:t>
      </w:r>
      <w:bookmarkStart w:id="0" w:name="_GoBack"/>
      <w:bookmarkEnd w:id="0"/>
    </w:p>
    <w:p w:rsidR="00DA07E0" w:rsidRDefault="00FA2B1A" w:rsidP="00DA07E0">
      <w:pPr>
        <w:tabs>
          <w:tab w:val="left" w:pos="-900"/>
          <w:tab w:val="left" w:pos="1620"/>
          <w:tab w:val="left" w:pos="2430"/>
          <w:tab w:val="left" w:pos="3060"/>
          <w:tab w:val="left" w:pos="3780"/>
          <w:tab w:val="left" w:pos="4500"/>
        </w:tabs>
        <w:spacing w:after="0"/>
        <w:ind w:left="-1530" w:right="-1350"/>
      </w:pPr>
      <w:r>
        <w:t>23</w:t>
      </w:r>
      <w:r>
        <w:tab/>
      </w:r>
      <w:proofErr w:type="spellStart"/>
      <w:r>
        <w:t>Shadrack</w:t>
      </w:r>
      <w:proofErr w:type="spellEnd"/>
      <w:r>
        <w:t xml:space="preserve"> </w:t>
      </w:r>
      <w:proofErr w:type="spellStart"/>
      <w:r>
        <w:t>Ofori-Boadi</w:t>
      </w:r>
      <w:proofErr w:type="spellEnd"/>
      <w:r>
        <w:tab/>
        <w:t>M/F</w:t>
      </w:r>
      <w:r>
        <w:tab/>
        <w:t>5-9</w:t>
      </w:r>
      <w:r>
        <w:tab/>
        <w:t>140</w:t>
      </w:r>
      <w:r>
        <w:tab/>
        <w:t>J</w:t>
      </w:r>
      <w:r w:rsidR="00DA07E0">
        <w:t>r.</w:t>
      </w:r>
      <w:r w:rsidR="00DA07E0">
        <w:tab/>
      </w:r>
      <w:r>
        <w:t>Accra, Ghana/SOS Hermann-</w:t>
      </w:r>
      <w:proofErr w:type="spellStart"/>
      <w:r>
        <w:t>Gmeiner</w:t>
      </w:r>
      <w:proofErr w:type="spellEnd"/>
      <w:r>
        <w:t xml:space="preserve"> International</w:t>
      </w:r>
    </w:p>
    <w:p w:rsidR="00DA07E0" w:rsidRDefault="00990162" w:rsidP="00DA07E0">
      <w:pPr>
        <w:tabs>
          <w:tab w:val="left" w:pos="-900"/>
          <w:tab w:val="left" w:pos="1620"/>
          <w:tab w:val="left" w:pos="2430"/>
          <w:tab w:val="left" w:pos="3060"/>
          <w:tab w:val="left" w:pos="3780"/>
          <w:tab w:val="left" w:pos="4500"/>
        </w:tabs>
        <w:spacing w:after="0"/>
        <w:ind w:left="-1530" w:right="-1350"/>
      </w:pPr>
      <w:r>
        <w:t>24</w:t>
      </w:r>
      <w:r w:rsidR="0045286D">
        <w:tab/>
      </w:r>
      <w:r w:rsidR="00FA2B1A">
        <w:t>Tom Driscoll</w:t>
      </w:r>
      <w:r w:rsidR="0045286D">
        <w:tab/>
      </w:r>
      <w:r w:rsidR="002A7C1E">
        <w:t>M</w:t>
      </w:r>
      <w:r w:rsidR="00FA2B1A">
        <w:t>/D</w:t>
      </w:r>
      <w:r w:rsidR="0045286D">
        <w:tab/>
      </w:r>
      <w:r w:rsidR="002A7C1E">
        <w:t>6-1</w:t>
      </w:r>
      <w:r w:rsidR="0045286D">
        <w:tab/>
      </w:r>
      <w:r w:rsidR="002A7C1E">
        <w:t>170</w:t>
      </w:r>
      <w:r w:rsidR="00FA2B1A">
        <w:tab/>
        <w:t>Fr</w:t>
      </w:r>
      <w:r w:rsidR="00C12135">
        <w:t>.</w:t>
      </w:r>
      <w:r w:rsidR="00C12135">
        <w:tab/>
      </w:r>
      <w:r w:rsidR="00FA2B1A">
        <w:t>Bayside, WI/Nicolet</w:t>
      </w:r>
    </w:p>
    <w:p w:rsidR="00DA07E0" w:rsidRDefault="00DA07E0" w:rsidP="00DA07E0">
      <w:pPr>
        <w:tabs>
          <w:tab w:val="left" w:pos="-900"/>
          <w:tab w:val="left" w:pos="1620"/>
          <w:tab w:val="left" w:pos="2430"/>
          <w:tab w:val="left" w:pos="3060"/>
          <w:tab w:val="left" w:pos="3780"/>
          <w:tab w:val="left" w:pos="4500"/>
        </w:tabs>
        <w:spacing w:after="0"/>
        <w:ind w:left="-1530" w:right="-1350"/>
      </w:pPr>
      <w:r>
        <w:t>25</w:t>
      </w:r>
      <w:r>
        <w:tab/>
      </w:r>
      <w:r w:rsidR="00FA2B1A">
        <w:t xml:space="preserve">Nick </w:t>
      </w:r>
      <w:proofErr w:type="spellStart"/>
      <w:r w:rsidR="00FA2B1A">
        <w:t>Janulis</w:t>
      </w:r>
      <w:proofErr w:type="spellEnd"/>
      <w:r w:rsidR="00FA2B1A">
        <w:tab/>
        <w:t>F</w:t>
      </w:r>
      <w:r w:rsidR="00FA2B1A">
        <w:tab/>
        <w:t>6-2</w:t>
      </w:r>
      <w:r w:rsidR="00FA2B1A">
        <w:tab/>
        <w:t>175</w:t>
      </w:r>
      <w:r w:rsidR="00FA2B1A">
        <w:tab/>
        <w:t>Fr</w:t>
      </w:r>
      <w:r>
        <w:t>.</w:t>
      </w:r>
      <w:r>
        <w:tab/>
      </w:r>
      <w:r w:rsidR="00FA2B1A">
        <w:t>Arlington Heights, IL/Wheeling</w:t>
      </w:r>
    </w:p>
    <w:p w:rsidR="00DA07E0" w:rsidRDefault="00DA07E0" w:rsidP="00DA07E0">
      <w:pPr>
        <w:tabs>
          <w:tab w:val="left" w:pos="-900"/>
          <w:tab w:val="left" w:pos="1620"/>
          <w:tab w:val="left" w:pos="2430"/>
          <w:tab w:val="left" w:pos="3060"/>
          <w:tab w:val="left" w:pos="3780"/>
          <w:tab w:val="left" w:pos="4500"/>
        </w:tabs>
        <w:spacing w:after="0"/>
        <w:ind w:left="-1530" w:right="-1350"/>
      </w:pPr>
      <w:r>
        <w:t>26</w:t>
      </w:r>
      <w:r>
        <w:tab/>
      </w:r>
      <w:proofErr w:type="spellStart"/>
      <w:r w:rsidR="00FA2B1A">
        <w:t>Adetayo</w:t>
      </w:r>
      <w:proofErr w:type="spellEnd"/>
      <w:r w:rsidR="00FA2B1A">
        <w:t xml:space="preserve"> </w:t>
      </w:r>
      <w:proofErr w:type="spellStart"/>
      <w:r w:rsidR="00FA2B1A">
        <w:t>Oluwasegun</w:t>
      </w:r>
      <w:proofErr w:type="spellEnd"/>
      <w:r w:rsidR="00FA2B1A">
        <w:tab/>
        <w:t>M</w:t>
      </w:r>
      <w:r w:rsidR="00FA2B1A">
        <w:tab/>
        <w:t>5-6</w:t>
      </w:r>
      <w:r w:rsidR="00FA2B1A">
        <w:tab/>
        <w:t>130</w:t>
      </w:r>
      <w:r w:rsidR="00FA2B1A">
        <w:tab/>
        <w:t>Fr</w:t>
      </w:r>
      <w:r>
        <w:t>.</w:t>
      </w:r>
      <w:r>
        <w:tab/>
      </w:r>
      <w:r w:rsidR="00FA2B1A">
        <w:t>Lagos, Nigeria/International Sport Academy</w:t>
      </w:r>
    </w:p>
    <w:p w:rsidR="00DA07E0" w:rsidRDefault="00DA07E0" w:rsidP="00DA07E0">
      <w:pPr>
        <w:tabs>
          <w:tab w:val="left" w:pos="-900"/>
          <w:tab w:val="left" w:pos="1620"/>
          <w:tab w:val="left" w:pos="2430"/>
          <w:tab w:val="left" w:pos="3060"/>
          <w:tab w:val="left" w:pos="3780"/>
          <w:tab w:val="left" w:pos="4500"/>
        </w:tabs>
        <w:spacing w:after="0"/>
        <w:ind w:left="-1530" w:right="-1350"/>
      </w:pPr>
      <w:r>
        <w:t>27</w:t>
      </w:r>
      <w:r>
        <w:tab/>
        <w:t>A</w:t>
      </w:r>
      <w:r w:rsidR="00FA2B1A">
        <w:t xml:space="preserve">ustin </w:t>
      </w:r>
      <w:proofErr w:type="spellStart"/>
      <w:r w:rsidR="00FA2B1A">
        <w:t>Grzebieniak</w:t>
      </w:r>
      <w:proofErr w:type="spellEnd"/>
      <w:r w:rsidR="00FA2B1A">
        <w:tab/>
        <w:t>M/F</w:t>
      </w:r>
      <w:r w:rsidR="00FA2B1A">
        <w:tab/>
        <w:t>5-9</w:t>
      </w:r>
      <w:r w:rsidR="00FA2B1A">
        <w:tab/>
        <w:t>165</w:t>
      </w:r>
      <w:r w:rsidR="00FA2B1A">
        <w:tab/>
        <w:t>So</w:t>
      </w:r>
      <w:r>
        <w:t>.</w:t>
      </w:r>
      <w:r>
        <w:tab/>
        <w:t>North Barrington, IL/Barrington Community</w:t>
      </w:r>
    </w:p>
    <w:p w:rsidR="00C53B36" w:rsidRDefault="00FA2B1A" w:rsidP="00DA07E0">
      <w:pPr>
        <w:tabs>
          <w:tab w:val="left" w:pos="-900"/>
          <w:tab w:val="left" w:pos="1620"/>
          <w:tab w:val="left" w:pos="2430"/>
          <w:tab w:val="left" w:pos="3060"/>
          <w:tab w:val="left" w:pos="3780"/>
          <w:tab w:val="left" w:pos="4500"/>
        </w:tabs>
        <w:spacing w:after="0"/>
        <w:ind w:left="-1530" w:right="-1350"/>
      </w:pPr>
      <w:r>
        <w:t>28</w:t>
      </w:r>
      <w:r>
        <w:tab/>
      </w:r>
      <w:r w:rsidR="006F3ED2">
        <w:t xml:space="preserve">Dennis </w:t>
      </w:r>
      <w:proofErr w:type="spellStart"/>
      <w:r w:rsidR="006F3ED2">
        <w:t>Katsman</w:t>
      </w:r>
      <w:proofErr w:type="spellEnd"/>
      <w:r w:rsidR="006F3ED2">
        <w:tab/>
        <w:t>M</w:t>
      </w:r>
      <w:r w:rsidR="006F3ED2">
        <w:tab/>
        <w:t>5-10</w:t>
      </w:r>
      <w:r w:rsidR="006F3ED2">
        <w:tab/>
        <w:t>160</w:t>
      </w:r>
      <w:r w:rsidR="006F3ED2">
        <w:tab/>
        <w:t>Fr.</w:t>
      </w:r>
      <w:r w:rsidR="006F3ED2">
        <w:tab/>
        <w:t>Buffalo Grove, IL/Stevenson</w:t>
      </w:r>
    </w:p>
    <w:p w:rsidR="00FA2B1A" w:rsidRDefault="00FA2B1A" w:rsidP="00DA07E0">
      <w:pPr>
        <w:tabs>
          <w:tab w:val="left" w:pos="-900"/>
          <w:tab w:val="left" w:pos="1620"/>
          <w:tab w:val="left" w:pos="2430"/>
          <w:tab w:val="left" w:pos="3060"/>
          <w:tab w:val="left" w:pos="3780"/>
          <w:tab w:val="left" w:pos="4500"/>
        </w:tabs>
        <w:spacing w:after="0"/>
        <w:ind w:left="-1530" w:right="-1350"/>
      </w:pPr>
      <w:r>
        <w:t>29</w:t>
      </w:r>
      <w:r>
        <w:tab/>
        <w:t>Santiago Medina</w:t>
      </w:r>
      <w:r>
        <w:tab/>
        <w:t>D</w:t>
      </w:r>
      <w:r>
        <w:tab/>
        <w:t>6-0</w:t>
      </w:r>
      <w:r>
        <w:tab/>
        <w:t>170</w:t>
      </w:r>
      <w:r>
        <w:tab/>
        <w:t>Fr.</w:t>
      </w:r>
      <w:r>
        <w:tab/>
        <w:t>Cordoba, Argentina/Jakarta International School</w:t>
      </w:r>
    </w:p>
    <w:p w:rsidR="00FA2B1A" w:rsidRDefault="00FA2B1A" w:rsidP="00DA07E0">
      <w:pPr>
        <w:tabs>
          <w:tab w:val="left" w:pos="-900"/>
          <w:tab w:val="left" w:pos="1620"/>
          <w:tab w:val="left" w:pos="2430"/>
          <w:tab w:val="left" w:pos="3060"/>
          <w:tab w:val="left" w:pos="3780"/>
          <w:tab w:val="left" w:pos="4500"/>
        </w:tabs>
        <w:spacing w:after="0"/>
        <w:ind w:left="-1530" w:right="-1350"/>
      </w:pPr>
      <w:r>
        <w:tab/>
        <w:t>Sam Blum</w:t>
      </w:r>
      <w:r>
        <w:tab/>
        <w:t>D/M</w:t>
      </w:r>
      <w:r>
        <w:tab/>
        <w:t>5-9</w:t>
      </w:r>
      <w:r>
        <w:tab/>
        <w:t>145</w:t>
      </w:r>
      <w:r>
        <w:tab/>
        <w:t>Fr.</w:t>
      </w:r>
      <w:r>
        <w:tab/>
        <w:t xml:space="preserve">Guayaquil, Ecuador/Monte Tabor </w:t>
      </w:r>
      <w:proofErr w:type="spellStart"/>
      <w:r>
        <w:t>Nazaret</w:t>
      </w:r>
      <w:proofErr w:type="spellEnd"/>
    </w:p>
    <w:p w:rsidR="00FA2B1A" w:rsidRDefault="00FA2B1A" w:rsidP="00DA07E0">
      <w:pPr>
        <w:tabs>
          <w:tab w:val="left" w:pos="-900"/>
          <w:tab w:val="left" w:pos="1620"/>
          <w:tab w:val="left" w:pos="2430"/>
          <w:tab w:val="left" w:pos="3060"/>
          <w:tab w:val="left" w:pos="3780"/>
          <w:tab w:val="left" w:pos="4500"/>
        </w:tabs>
        <w:spacing w:after="0"/>
        <w:ind w:left="-1530" w:right="-1350"/>
      </w:pPr>
      <w:r>
        <w:tab/>
      </w:r>
      <w:proofErr w:type="spellStart"/>
      <w:r w:rsidR="00C53B36">
        <w:t>Shayan</w:t>
      </w:r>
      <w:proofErr w:type="spellEnd"/>
      <w:r w:rsidR="00C53B36">
        <w:t xml:space="preserve"> Nadeem</w:t>
      </w:r>
      <w:r w:rsidR="00C53B36">
        <w:tab/>
        <w:t>M</w:t>
      </w:r>
      <w:r w:rsidR="00C53B36">
        <w:tab/>
        <w:t>5-9</w:t>
      </w:r>
      <w:r w:rsidR="00C53B36">
        <w:tab/>
        <w:t>150</w:t>
      </w:r>
      <w:r w:rsidR="00C53B36">
        <w:tab/>
        <w:t>Fr.</w:t>
      </w:r>
      <w:r w:rsidR="00C53B36">
        <w:tab/>
        <w:t>Lahore, Pakistan/Aitchison College</w:t>
      </w:r>
    </w:p>
    <w:p w:rsidR="00C53B36" w:rsidRDefault="00C53B36" w:rsidP="00DA07E0">
      <w:pPr>
        <w:tabs>
          <w:tab w:val="left" w:pos="-900"/>
          <w:tab w:val="left" w:pos="1620"/>
          <w:tab w:val="left" w:pos="2430"/>
          <w:tab w:val="left" w:pos="3060"/>
          <w:tab w:val="left" w:pos="3780"/>
          <w:tab w:val="left" w:pos="4500"/>
        </w:tabs>
        <w:spacing w:after="0"/>
        <w:ind w:left="-1530" w:right="-1350"/>
      </w:pPr>
      <w:r>
        <w:tab/>
        <w:t xml:space="preserve">Ahmed </w:t>
      </w:r>
      <w:proofErr w:type="spellStart"/>
      <w:r>
        <w:t>Mahsud</w:t>
      </w:r>
      <w:proofErr w:type="spellEnd"/>
      <w:r>
        <w:tab/>
        <w:t>D</w:t>
      </w:r>
      <w:r>
        <w:tab/>
        <w:t>5-7</w:t>
      </w:r>
      <w:r>
        <w:tab/>
        <w:t>165</w:t>
      </w:r>
      <w:r>
        <w:tab/>
        <w:t>Fr.</w:t>
      </w:r>
      <w:r>
        <w:tab/>
      </w:r>
      <w:proofErr w:type="spellStart"/>
      <w:r>
        <w:t>Dera</w:t>
      </w:r>
      <w:proofErr w:type="spellEnd"/>
      <w:r>
        <w:t xml:space="preserve"> Ismail Khan, Pakistan/Aitchison College</w:t>
      </w:r>
    </w:p>
    <w:p w:rsidR="00D07FC1" w:rsidRDefault="00D07FC1" w:rsidP="00E504BA">
      <w:pPr>
        <w:tabs>
          <w:tab w:val="left" w:pos="-900"/>
          <w:tab w:val="left" w:pos="1620"/>
          <w:tab w:val="left" w:pos="2430"/>
          <w:tab w:val="left" w:pos="3060"/>
          <w:tab w:val="left" w:pos="3780"/>
          <w:tab w:val="left" w:pos="4500"/>
        </w:tabs>
        <w:spacing w:after="0" w:line="240" w:lineRule="auto"/>
        <w:ind w:left="-1526" w:right="-1354"/>
        <w:rPr>
          <w:b/>
        </w:rPr>
      </w:pPr>
    </w:p>
    <w:p w:rsidR="00E504BA" w:rsidRDefault="00E504BA" w:rsidP="00E504BA">
      <w:pPr>
        <w:tabs>
          <w:tab w:val="left" w:pos="-900"/>
          <w:tab w:val="left" w:pos="1620"/>
          <w:tab w:val="left" w:pos="2430"/>
          <w:tab w:val="left" w:pos="3060"/>
          <w:tab w:val="left" w:pos="3780"/>
          <w:tab w:val="left" w:pos="4500"/>
        </w:tabs>
        <w:spacing w:after="0" w:line="240" w:lineRule="auto"/>
        <w:ind w:left="-1526" w:right="-1354"/>
      </w:pPr>
      <w:r w:rsidRPr="00E504BA">
        <w:rPr>
          <w:b/>
        </w:rPr>
        <w:t>Head Coach:</w:t>
      </w:r>
      <w:r w:rsidR="00FA2B1A">
        <w:t xml:space="preserve"> Tyler Sheikh (2nd</w:t>
      </w:r>
      <w:r w:rsidR="00DA07E0">
        <w:t xml:space="preserve"> season</w:t>
      </w:r>
      <w:proofErr w:type="gramStart"/>
      <w:r w:rsidR="00CA3128">
        <w:t>)</w:t>
      </w:r>
      <w:proofErr w:type="gramEnd"/>
      <w:r w:rsidR="00DA07E0">
        <w:br/>
      </w:r>
      <w:r w:rsidRPr="00E504BA">
        <w:rPr>
          <w:b/>
        </w:rPr>
        <w:t>Assistant Coach:</w:t>
      </w:r>
      <w:r>
        <w:t xml:space="preserve"> Brian O’Connor</w:t>
      </w:r>
    </w:p>
    <w:p w:rsidR="00FA2B1A" w:rsidRDefault="00FA2B1A" w:rsidP="00E504BA">
      <w:pPr>
        <w:tabs>
          <w:tab w:val="left" w:pos="-900"/>
          <w:tab w:val="left" w:pos="1620"/>
          <w:tab w:val="left" w:pos="2430"/>
          <w:tab w:val="left" w:pos="3060"/>
          <w:tab w:val="left" w:pos="3780"/>
          <w:tab w:val="left" w:pos="4500"/>
        </w:tabs>
        <w:spacing w:after="0" w:line="240" w:lineRule="auto"/>
        <w:ind w:left="-1526" w:right="-1354"/>
      </w:pPr>
      <w:r>
        <w:rPr>
          <w:b/>
        </w:rPr>
        <w:t>Assistant Coach:</w:t>
      </w:r>
      <w:r>
        <w:t xml:space="preserve">  Jamie Greenwood</w:t>
      </w:r>
    </w:p>
    <w:p w:rsidR="00E504BA" w:rsidRDefault="00E504BA" w:rsidP="00E504BA">
      <w:pPr>
        <w:tabs>
          <w:tab w:val="left" w:pos="-900"/>
          <w:tab w:val="left" w:pos="1620"/>
          <w:tab w:val="left" w:pos="2430"/>
          <w:tab w:val="left" w:pos="3060"/>
          <w:tab w:val="left" w:pos="3780"/>
          <w:tab w:val="left" w:pos="4500"/>
        </w:tabs>
        <w:spacing w:after="0" w:line="240" w:lineRule="auto"/>
        <w:ind w:left="-1526" w:right="-1354"/>
      </w:pPr>
      <w:r w:rsidRPr="00E504BA">
        <w:rPr>
          <w:b/>
        </w:rPr>
        <w:t>Manager:</w:t>
      </w:r>
      <w:r w:rsidR="00FA2B1A">
        <w:t xml:space="preserve"> Markus Barbosa ‘19</w:t>
      </w:r>
    </w:p>
    <w:p w:rsidR="00D07FC1" w:rsidRDefault="00D07FC1" w:rsidP="00E504BA">
      <w:pPr>
        <w:tabs>
          <w:tab w:val="left" w:pos="-900"/>
          <w:tab w:val="left" w:pos="1620"/>
          <w:tab w:val="left" w:pos="2430"/>
          <w:tab w:val="left" w:pos="3060"/>
          <w:tab w:val="left" w:pos="3780"/>
          <w:tab w:val="left" w:pos="4500"/>
        </w:tabs>
        <w:spacing w:after="0" w:line="240" w:lineRule="auto"/>
        <w:ind w:left="-1526" w:right="-1354"/>
      </w:pPr>
      <w:r>
        <w:rPr>
          <w:b/>
        </w:rPr>
        <w:t>Trainer:</w:t>
      </w:r>
      <w:r>
        <w:t xml:space="preserve">  </w:t>
      </w:r>
      <w:r w:rsidR="00FA2B1A">
        <w:t xml:space="preserve">Shana </w:t>
      </w:r>
      <w:proofErr w:type="spellStart"/>
      <w:r w:rsidR="00FA2B1A">
        <w:t>Sewick</w:t>
      </w:r>
      <w:proofErr w:type="spellEnd"/>
    </w:p>
    <w:p w:rsidR="00D07FC1" w:rsidRDefault="00D07FC1" w:rsidP="00E504BA">
      <w:pPr>
        <w:tabs>
          <w:tab w:val="left" w:pos="-900"/>
          <w:tab w:val="left" w:pos="1620"/>
          <w:tab w:val="left" w:pos="2430"/>
          <w:tab w:val="left" w:pos="3060"/>
          <w:tab w:val="left" w:pos="3780"/>
          <w:tab w:val="left" w:pos="4500"/>
        </w:tabs>
        <w:spacing w:after="0" w:line="240" w:lineRule="auto"/>
        <w:ind w:left="-1526" w:right="-1354"/>
      </w:pPr>
      <w:r>
        <w:rPr>
          <w:b/>
        </w:rPr>
        <w:t>Student Trainer:</w:t>
      </w:r>
      <w:r w:rsidR="006C1076">
        <w:t xml:space="preserve"> </w:t>
      </w:r>
      <w:r w:rsidR="00FA2B1A">
        <w:t>Zach Gregory</w:t>
      </w:r>
    </w:p>
    <w:p w:rsidR="00FA2B1A" w:rsidRDefault="00D07FC1" w:rsidP="00C53B36">
      <w:pPr>
        <w:tabs>
          <w:tab w:val="left" w:pos="-900"/>
          <w:tab w:val="left" w:pos="1620"/>
          <w:tab w:val="left" w:pos="2430"/>
          <w:tab w:val="left" w:pos="3060"/>
          <w:tab w:val="left" w:pos="3780"/>
          <w:tab w:val="left" w:pos="4500"/>
        </w:tabs>
        <w:spacing w:after="0" w:line="240" w:lineRule="auto"/>
        <w:ind w:left="-1526" w:right="-1354"/>
      </w:pPr>
      <w:r>
        <w:rPr>
          <w:b/>
        </w:rPr>
        <w:t>Student Trainer:</w:t>
      </w:r>
      <w:r>
        <w:t xml:space="preserve"> </w:t>
      </w:r>
      <w:proofErr w:type="spellStart"/>
      <w:r w:rsidR="00C53B36">
        <w:t>Nejla</w:t>
      </w:r>
      <w:proofErr w:type="spellEnd"/>
      <w:r w:rsidR="00C53B36">
        <w:t xml:space="preserve"> </w:t>
      </w:r>
      <w:proofErr w:type="spellStart"/>
      <w:r w:rsidR="00C53B36">
        <w:t>Ghane</w:t>
      </w:r>
      <w:proofErr w:type="spellEnd"/>
    </w:p>
    <w:p w:rsidR="00DB5CB9" w:rsidRDefault="00DB5CB9" w:rsidP="00C53B36">
      <w:pPr>
        <w:tabs>
          <w:tab w:val="left" w:pos="-900"/>
          <w:tab w:val="left" w:pos="1620"/>
          <w:tab w:val="left" w:pos="2430"/>
          <w:tab w:val="left" w:pos="3060"/>
          <w:tab w:val="left" w:pos="3780"/>
          <w:tab w:val="left" w:pos="4500"/>
        </w:tabs>
        <w:spacing w:after="0" w:line="240" w:lineRule="auto"/>
        <w:ind w:left="-1526" w:right="-1354"/>
      </w:pPr>
    </w:p>
    <w:p w:rsidR="00DB5CB9" w:rsidRDefault="00DB5CB9" w:rsidP="00DB5CB9">
      <w:pPr>
        <w:tabs>
          <w:tab w:val="left" w:pos="-900"/>
          <w:tab w:val="left" w:pos="1620"/>
          <w:tab w:val="left" w:pos="2430"/>
          <w:tab w:val="left" w:pos="3060"/>
          <w:tab w:val="left" w:pos="3780"/>
          <w:tab w:val="left" w:pos="4500"/>
        </w:tabs>
        <w:spacing w:after="0" w:line="240" w:lineRule="auto"/>
        <w:ind w:right="-1354"/>
      </w:pPr>
    </w:p>
    <w:p w:rsidR="00446E6D" w:rsidRDefault="00446E6D" w:rsidP="00446E6D">
      <w:pPr>
        <w:jc w:val="center"/>
        <w:rPr>
          <w:b/>
        </w:rPr>
      </w:pPr>
      <w:r>
        <w:rPr>
          <w:b/>
        </w:rPr>
        <w:t xml:space="preserve">2016 </w:t>
      </w:r>
      <w:proofErr w:type="spellStart"/>
      <w:r>
        <w:rPr>
          <w:b/>
        </w:rPr>
        <w:t>Fontbonne</w:t>
      </w:r>
      <w:proofErr w:type="spellEnd"/>
      <w:r>
        <w:rPr>
          <w:b/>
        </w:rPr>
        <w:t xml:space="preserve"> M</w:t>
      </w:r>
      <w:r w:rsidRPr="000F4784">
        <w:rPr>
          <w:b/>
        </w:rPr>
        <w:t>en’s Soccer Roster</w:t>
      </w:r>
    </w:p>
    <w:tbl>
      <w:tblPr>
        <w:tblW w:w="9881" w:type="dxa"/>
        <w:tblLook w:val="04A0" w:firstRow="1" w:lastRow="0" w:firstColumn="1" w:lastColumn="0" w:noHBand="0" w:noVBand="1"/>
      </w:tblPr>
      <w:tblGrid>
        <w:gridCol w:w="680"/>
        <w:gridCol w:w="1904"/>
        <w:gridCol w:w="913"/>
        <w:gridCol w:w="932"/>
        <w:gridCol w:w="932"/>
        <w:gridCol w:w="660"/>
        <w:gridCol w:w="3860"/>
      </w:tblGrid>
      <w:tr w:rsidR="00446E6D" w:rsidRPr="000B1F36" w:rsidTr="00C72BD6">
        <w:trPr>
          <w:trHeight w:val="27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Pos.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Ht.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Wt.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Class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Hometown/High School</w:t>
            </w:r>
          </w:p>
        </w:tc>
      </w:tr>
      <w:tr w:rsidR="00446E6D" w:rsidRPr="000B1F36" w:rsidTr="00C72BD6">
        <w:trPr>
          <w:trHeight w:val="27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Tony </w:t>
            </w:r>
            <w:proofErr w:type="spellStart"/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Pitaro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GK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6-2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Jr.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Las Vegas, Nevada/Bishop Gorman</w:t>
            </w:r>
          </w:p>
        </w:tc>
      </w:tr>
      <w:tr w:rsidR="00446E6D" w:rsidRPr="000B1F36" w:rsidTr="00C72BD6">
        <w:trPr>
          <w:trHeight w:val="27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Jordan </w:t>
            </w:r>
            <w:proofErr w:type="spellStart"/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Alberici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GK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5-7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Jr.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Florissant, Mo./Trinity</w:t>
            </w:r>
          </w:p>
        </w:tc>
      </w:tr>
      <w:tr w:rsidR="00446E6D" w:rsidRPr="000B1F36" w:rsidTr="00C72BD6">
        <w:trPr>
          <w:trHeight w:val="27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Brett </w:t>
            </w:r>
            <w:proofErr w:type="spellStart"/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Pahl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MF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6-0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Eureka, Mo./Eureka</w:t>
            </w:r>
          </w:p>
        </w:tc>
      </w:tr>
      <w:tr w:rsidR="00446E6D" w:rsidRPr="000B1F36" w:rsidTr="00C72BD6">
        <w:trPr>
          <w:trHeight w:val="27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Mitchell </w:t>
            </w:r>
            <w:proofErr w:type="spellStart"/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Dohle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MF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5-5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St. Louis, Mo./Affton</w:t>
            </w:r>
          </w:p>
        </w:tc>
      </w:tr>
      <w:tr w:rsidR="00446E6D" w:rsidRPr="000B1F36" w:rsidTr="00C72BD6">
        <w:trPr>
          <w:trHeight w:val="27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Alex Smith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6-4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Sr.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Washington, Mo./Borgia</w:t>
            </w:r>
          </w:p>
        </w:tc>
      </w:tr>
      <w:tr w:rsidR="00446E6D" w:rsidRPr="000B1F36" w:rsidTr="00C72BD6">
        <w:trPr>
          <w:trHeight w:val="27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Nick Wolf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MF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6-0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Jr.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St. Louis, Mo./Lindbergh</w:t>
            </w:r>
          </w:p>
        </w:tc>
      </w:tr>
      <w:tr w:rsidR="00446E6D" w:rsidRPr="000B1F36" w:rsidTr="00C72BD6">
        <w:trPr>
          <w:trHeight w:val="27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Ryan Curran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MF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6-1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Sr.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Hazelwood, Mo./Hazelwood Central</w:t>
            </w:r>
          </w:p>
        </w:tc>
      </w:tr>
      <w:tr w:rsidR="00446E6D" w:rsidRPr="000B1F36" w:rsidTr="00C72BD6">
        <w:trPr>
          <w:trHeight w:val="27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Austin </w:t>
            </w:r>
            <w:proofErr w:type="spellStart"/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Willenbrock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MF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6-3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Sr.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Warren, Mich./De La Salle</w:t>
            </w:r>
          </w:p>
        </w:tc>
      </w:tr>
      <w:tr w:rsidR="00446E6D" w:rsidRPr="000B1F36" w:rsidTr="00C72BD6">
        <w:trPr>
          <w:trHeight w:val="27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Alex </w:t>
            </w:r>
            <w:proofErr w:type="spellStart"/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Lamoreaux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5-10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Jr.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Collinsville, Ill./Collinsville</w:t>
            </w:r>
          </w:p>
        </w:tc>
      </w:tr>
      <w:tr w:rsidR="00446E6D" w:rsidRPr="000B1F36" w:rsidTr="00C72BD6">
        <w:trPr>
          <w:trHeight w:val="27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Matt Key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MF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5-11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Sr.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St. Louis, Mo./</w:t>
            </w:r>
            <w:proofErr w:type="spellStart"/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Ritenor</w:t>
            </w:r>
            <w:proofErr w:type="spellEnd"/>
          </w:p>
        </w:tc>
      </w:tr>
      <w:tr w:rsidR="00446E6D" w:rsidRPr="000B1F36" w:rsidTr="00C72BD6">
        <w:trPr>
          <w:trHeight w:val="27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Matt </w:t>
            </w:r>
            <w:proofErr w:type="spellStart"/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Rapisardo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MF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5-11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St. Louis, Mo./St. Mary's</w:t>
            </w:r>
          </w:p>
        </w:tc>
      </w:tr>
      <w:tr w:rsidR="00446E6D" w:rsidRPr="000B1F36" w:rsidTr="00C72BD6">
        <w:trPr>
          <w:trHeight w:val="27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sz w:val="20"/>
                <w:szCs w:val="20"/>
              </w:rPr>
              <w:t>Greg Ferry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5-11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</w:t>
            </w: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Scotland/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Kyle Academy</w:t>
            </w:r>
          </w:p>
        </w:tc>
      </w:tr>
      <w:tr w:rsidR="00446E6D" w:rsidRPr="000B1F36" w:rsidTr="00C72BD6">
        <w:trPr>
          <w:trHeight w:val="27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Stephen Pfeifer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DM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5-8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Sr.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Webster Groves, Mo./Webster Groves</w:t>
            </w:r>
          </w:p>
        </w:tc>
      </w:tr>
      <w:tr w:rsidR="00446E6D" w:rsidRPr="000B1F36" w:rsidTr="00C72BD6">
        <w:trPr>
          <w:trHeight w:val="27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Corey Schmidt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MF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5-6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Jr.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St. Louis, Mo./St. Dominic</w:t>
            </w:r>
          </w:p>
        </w:tc>
      </w:tr>
      <w:tr w:rsidR="00446E6D" w:rsidRPr="000B1F36" w:rsidTr="00C72BD6">
        <w:trPr>
          <w:trHeight w:val="27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Michael Flynn-</w:t>
            </w:r>
            <w:proofErr w:type="spellStart"/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Carr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MF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5-10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Jr.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St. Charles, Mo./Du</w:t>
            </w: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chesne</w:t>
            </w:r>
          </w:p>
        </w:tc>
      </w:tr>
      <w:tr w:rsidR="00446E6D" w:rsidRPr="000B1F36" w:rsidTr="00C72BD6">
        <w:trPr>
          <w:trHeight w:val="27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Marc </w:t>
            </w:r>
            <w:proofErr w:type="spellStart"/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Roellig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MF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5-11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O'Fallon, Mo./Timberland</w:t>
            </w:r>
          </w:p>
        </w:tc>
      </w:tr>
      <w:tr w:rsidR="00446E6D" w:rsidRPr="000B1F36" w:rsidTr="00C72BD6">
        <w:trPr>
          <w:trHeight w:val="27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Brendan </w:t>
            </w:r>
            <w:proofErr w:type="spellStart"/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Kopff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5-8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St. Louis, Mo./St. Mary's</w:t>
            </w:r>
          </w:p>
        </w:tc>
      </w:tr>
      <w:tr w:rsidR="00446E6D" w:rsidRPr="000B1F36" w:rsidTr="00C72BD6">
        <w:trPr>
          <w:trHeight w:val="27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sz w:val="20"/>
                <w:szCs w:val="20"/>
              </w:rPr>
              <w:t>Matt Eaton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6-0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Farmington, Mo./Farmington</w:t>
            </w:r>
          </w:p>
        </w:tc>
      </w:tr>
      <w:tr w:rsidR="00446E6D" w:rsidRPr="000B1F36" w:rsidTr="00C72BD6">
        <w:trPr>
          <w:trHeight w:val="27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Alex Phillips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6-0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Jr.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Ballwin, Mo./Parkway West</w:t>
            </w:r>
          </w:p>
        </w:tc>
      </w:tr>
      <w:tr w:rsidR="00446E6D" w:rsidRPr="000B1F36" w:rsidTr="00C72BD6">
        <w:trPr>
          <w:trHeight w:val="27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Max Kirkpatrick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6-2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O'Fallon, Mo./Francis Howell Central</w:t>
            </w:r>
          </w:p>
        </w:tc>
      </w:tr>
      <w:tr w:rsidR="00446E6D" w:rsidRPr="000B1F36" w:rsidTr="00C72BD6">
        <w:trPr>
          <w:trHeight w:val="27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sz w:val="20"/>
                <w:szCs w:val="20"/>
              </w:rPr>
              <w:t xml:space="preserve">Jason </w:t>
            </w:r>
            <w:proofErr w:type="spellStart"/>
            <w:r w:rsidRPr="000B1F36">
              <w:rPr>
                <w:rFonts w:ascii="Calibri" w:eastAsia="Times New Roman" w:hAnsi="Calibri" w:cs="Times New Roman"/>
                <w:sz w:val="20"/>
                <w:szCs w:val="20"/>
              </w:rPr>
              <w:t>Dierker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MF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5-8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Fenton, Mo./Fox</w:t>
            </w:r>
          </w:p>
        </w:tc>
      </w:tr>
      <w:tr w:rsidR="00446E6D" w:rsidRPr="000B1F36" w:rsidTr="00C72BD6">
        <w:trPr>
          <w:trHeight w:val="27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sz w:val="20"/>
                <w:szCs w:val="20"/>
              </w:rPr>
              <w:t>Shay Garner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MF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6-0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Sr.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St. Louis, Mo./</w:t>
            </w:r>
            <w:proofErr w:type="spellStart"/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Vianney</w:t>
            </w:r>
            <w:proofErr w:type="spellEnd"/>
          </w:p>
        </w:tc>
      </w:tr>
      <w:tr w:rsidR="00446E6D" w:rsidRPr="000B1F36" w:rsidTr="00C72BD6">
        <w:trPr>
          <w:trHeight w:val="27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sz w:val="20"/>
                <w:szCs w:val="20"/>
              </w:rPr>
              <w:t xml:space="preserve">Ian </w:t>
            </w:r>
            <w:proofErr w:type="spellStart"/>
            <w:r w:rsidRPr="000B1F36">
              <w:rPr>
                <w:rFonts w:ascii="Calibri" w:eastAsia="Times New Roman" w:hAnsi="Calibri" w:cs="Times New Roman"/>
                <w:sz w:val="20"/>
                <w:szCs w:val="20"/>
              </w:rPr>
              <w:t>Schweiger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MF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5-8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St. Louis, Mo./Affton</w:t>
            </w:r>
          </w:p>
        </w:tc>
      </w:tr>
      <w:tr w:rsidR="00446E6D" w:rsidRPr="000B1F36" w:rsidTr="00C72BD6">
        <w:trPr>
          <w:trHeight w:val="27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sz w:val="20"/>
                <w:szCs w:val="20"/>
              </w:rPr>
              <w:t>Nick Nelson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6-3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Ayr</w:t>
            </w:r>
            <w:proofErr w:type="spellEnd"/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, Scotland/Kyle Academy</w:t>
            </w:r>
          </w:p>
        </w:tc>
      </w:tr>
      <w:tr w:rsidR="00446E6D" w:rsidRPr="000B1F36" w:rsidTr="00C72BD6">
        <w:trPr>
          <w:trHeight w:val="27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sz w:val="20"/>
                <w:szCs w:val="20"/>
              </w:rPr>
              <w:t>Walee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d</w:t>
            </w:r>
            <w:r w:rsidRPr="000B1F36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0B1F36">
              <w:rPr>
                <w:rFonts w:ascii="Calibri" w:eastAsia="Times New Roman" w:hAnsi="Calibri" w:cs="Times New Roman"/>
                <w:sz w:val="20"/>
                <w:szCs w:val="20"/>
              </w:rPr>
              <w:t>Alma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l</w:t>
            </w:r>
            <w:r w:rsidRPr="000B1F36">
              <w:rPr>
                <w:rFonts w:ascii="Calibri" w:eastAsia="Times New Roman" w:hAnsi="Calibri" w:cs="Times New Roman"/>
                <w:sz w:val="20"/>
                <w:szCs w:val="20"/>
              </w:rPr>
              <w:t>ki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MF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5-7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Saudi Arabia</w:t>
            </w:r>
          </w:p>
        </w:tc>
      </w:tr>
      <w:tr w:rsidR="00446E6D" w:rsidRPr="000B1F36" w:rsidTr="00C72BD6">
        <w:trPr>
          <w:trHeight w:val="27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sz w:val="20"/>
                <w:szCs w:val="20"/>
              </w:rPr>
              <w:t>Ryan Dudley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5-10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Jr.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Eureka, Mo./Eureka</w:t>
            </w:r>
          </w:p>
        </w:tc>
      </w:tr>
      <w:tr w:rsidR="00446E6D" w:rsidRPr="000B1F36" w:rsidTr="00C72BD6">
        <w:trPr>
          <w:trHeight w:val="27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sz w:val="20"/>
                <w:szCs w:val="20"/>
              </w:rPr>
              <w:t>Jared Elder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6-0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Boonville, Mo./Boonville</w:t>
            </w:r>
          </w:p>
        </w:tc>
      </w:tr>
      <w:tr w:rsidR="00446E6D" w:rsidRPr="000B1F36" w:rsidTr="00C72BD6">
        <w:trPr>
          <w:trHeight w:val="27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sz w:val="20"/>
                <w:szCs w:val="20"/>
              </w:rPr>
              <w:t xml:space="preserve">Kevin </w:t>
            </w:r>
            <w:proofErr w:type="spellStart"/>
            <w:r w:rsidRPr="000B1F36">
              <w:rPr>
                <w:rFonts w:ascii="Calibri" w:eastAsia="Times New Roman" w:hAnsi="Calibri" w:cs="Times New Roman"/>
                <w:sz w:val="20"/>
                <w:szCs w:val="20"/>
              </w:rPr>
              <w:t>Gregorc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6-3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Byrnes Mill, Mo./Northwest</w:t>
            </w:r>
          </w:p>
        </w:tc>
      </w:tr>
      <w:tr w:rsidR="00446E6D" w:rsidRPr="000B1F36" w:rsidTr="00C72BD6">
        <w:trPr>
          <w:trHeight w:val="27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sz w:val="20"/>
                <w:szCs w:val="20"/>
              </w:rPr>
              <w:t xml:space="preserve">David </w:t>
            </w:r>
            <w:proofErr w:type="spellStart"/>
            <w:r w:rsidRPr="000B1F36">
              <w:rPr>
                <w:rFonts w:ascii="Calibri" w:eastAsia="Times New Roman" w:hAnsi="Calibri" w:cs="Times New Roman"/>
                <w:sz w:val="20"/>
                <w:szCs w:val="20"/>
              </w:rPr>
              <w:t>Keeven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MF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5-10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Jr.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St. Louis, Mo./Trinity</w:t>
            </w:r>
          </w:p>
        </w:tc>
      </w:tr>
      <w:tr w:rsidR="00446E6D" w:rsidRPr="000B1F36" w:rsidTr="00C72BD6">
        <w:trPr>
          <w:trHeight w:val="27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sz w:val="20"/>
                <w:szCs w:val="20"/>
              </w:rPr>
              <w:t>Tyler Scales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MF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6-3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Farmington, Mo./Farmington</w:t>
            </w:r>
          </w:p>
        </w:tc>
      </w:tr>
      <w:tr w:rsidR="00446E6D" w:rsidRPr="000B1F36" w:rsidTr="00C72BD6">
        <w:trPr>
          <w:trHeight w:val="27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sz w:val="20"/>
                <w:szCs w:val="20"/>
              </w:rPr>
              <w:t>Andres Castro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5-10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Farmington, Mo./Farmington</w:t>
            </w:r>
          </w:p>
        </w:tc>
      </w:tr>
      <w:tr w:rsidR="00446E6D" w:rsidRPr="000B1F36" w:rsidTr="00C72BD6">
        <w:trPr>
          <w:trHeight w:val="27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sz w:val="20"/>
                <w:szCs w:val="20"/>
              </w:rPr>
              <w:t>Cole Easley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MF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5-10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Sherman, Ill./Williamsville</w:t>
            </w:r>
          </w:p>
        </w:tc>
      </w:tr>
      <w:tr w:rsidR="00446E6D" w:rsidRPr="000B1F36" w:rsidTr="00C72BD6">
        <w:trPr>
          <w:trHeight w:val="27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sz w:val="20"/>
                <w:szCs w:val="20"/>
              </w:rPr>
              <w:t xml:space="preserve">Chris </w:t>
            </w:r>
            <w:proofErr w:type="spellStart"/>
            <w:r w:rsidRPr="000B1F36">
              <w:rPr>
                <w:rFonts w:ascii="Calibri" w:eastAsia="Times New Roman" w:hAnsi="Calibri" w:cs="Times New Roman"/>
                <w:sz w:val="20"/>
                <w:szCs w:val="20"/>
              </w:rPr>
              <w:t>Kolios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MF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5-11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High Ridge, Mo./Northwest</w:t>
            </w:r>
          </w:p>
        </w:tc>
      </w:tr>
      <w:tr w:rsidR="00446E6D" w:rsidRPr="000B1F36" w:rsidTr="00C72BD6">
        <w:trPr>
          <w:trHeight w:val="278"/>
        </w:trPr>
        <w:tc>
          <w:tcPr>
            <w:tcW w:w="98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Head Coach: Ricky Andrews (2nd season)</w:t>
            </w:r>
          </w:p>
        </w:tc>
      </w:tr>
      <w:tr w:rsidR="00446E6D" w:rsidRPr="000B1F36" w:rsidTr="00C72BD6">
        <w:trPr>
          <w:trHeight w:val="278"/>
        </w:trPr>
        <w:tc>
          <w:tcPr>
            <w:tcW w:w="98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Asst</w:t>
            </w:r>
            <w:proofErr w:type="spellEnd"/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Coaches: Brian </w:t>
            </w:r>
            <w:proofErr w:type="spellStart"/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Hoener</w:t>
            </w:r>
            <w:proofErr w:type="spellEnd"/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, Sam Lund, Tim </w:t>
            </w:r>
            <w:proofErr w:type="spellStart"/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Menzel</w:t>
            </w:r>
            <w:proofErr w:type="spellEnd"/>
          </w:p>
        </w:tc>
      </w:tr>
      <w:tr w:rsidR="00446E6D" w:rsidRPr="000B1F36" w:rsidTr="00C72BD6">
        <w:trPr>
          <w:trHeight w:val="278"/>
        </w:trPr>
        <w:tc>
          <w:tcPr>
            <w:tcW w:w="98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B1F36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Volunteer </w:t>
            </w:r>
            <w:proofErr w:type="spellStart"/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Asst</w:t>
            </w:r>
            <w:proofErr w:type="spellEnd"/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: Nate </w:t>
            </w:r>
            <w:proofErr w:type="spellStart"/>
            <w:r w:rsidRPr="000B1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Spiess</w:t>
            </w:r>
            <w:proofErr w:type="spellEnd"/>
          </w:p>
        </w:tc>
      </w:tr>
    </w:tbl>
    <w:p w:rsidR="00446E6D" w:rsidRDefault="00446E6D" w:rsidP="00446E6D">
      <w:pPr>
        <w:ind w:right="90"/>
        <w:rPr>
          <w:b/>
        </w:rPr>
      </w:pPr>
    </w:p>
    <w:tbl>
      <w:tblPr>
        <w:tblW w:w="3450" w:type="dxa"/>
        <w:tblLook w:val="04A0" w:firstRow="1" w:lastRow="0" w:firstColumn="1" w:lastColumn="0" w:noHBand="0" w:noVBand="1"/>
      </w:tblPr>
      <w:tblGrid>
        <w:gridCol w:w="1980"/>
        <w:gridCol w:w="1470"/>
      </w:tblGrid>
      <w:tr w:rsidR="00446E6D" w:rsidRPr="000A77FE" w:rsidTr="00C72BD6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A77FE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A77F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Pronunciation Guide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A77FE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6E6D" w:rsidRPr="000A77FE" w:rsidTr="00C72BD6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A77FE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0A77F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Lamoreaux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A77FE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A77F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Lamb-a-row</w:t>
            </w:r>
          </w:p>
        </w:tc>
      </w:tr>
      <w:tr w:rsidR="00446E6D" w:rsidRPr="000A77FE" w:rsidTr="00C72BD6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A77FE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0A77F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Rapisardo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A77FE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A77F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Rap-is-are-doe</w:t>
            </w:r>
          </w:p>
        </w:tc>
      </w:tr>
      <w:tr w:rsidR="00446E6D" w:rsidRPr="000A77FE" w:rsidTr="00C72BD6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A77FE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0A77F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Almalki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A77FE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0A77F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Ahl</w:t>
            </w:r>
            <w:proofErr w:type="spellEnd"/>
            <w:r w:rsidRPr="000A77F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-MAH-</w:t>
            </w:r>
            <w:proofErr w:type="spellStart"/>
            <w:r w:rsidRPr="000A77F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kee</w:t>
            </w:r>
            <w:proofErr w:type="spellEnd"/>
          </w:p>
        </w:tc>
      </w:tr>
      <w:tr w:rsidR="00446E6D" w:rsidRPr="000A77FE" w:rsidTr="00C72BD6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A77FE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0A77F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Dohle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A77FE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A77F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Dole-</w:t>
            </w:r>
            <w:proofErr w:type="spellStart"/>
            <w:r w:rsidRPr="000A77F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ee</w:t>
            </w:r>
            <w:proofErr w:type="spellEnd"/>
          </w:p>
        </w:tc>
      </w:tr>
      <w:tr w:rsidR="00446E6D" w:rsidRPr="000A77FE" w:rsidTr="00C72BD6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A77FE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0A77F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Pahl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A77FE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A77F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Paul</w:t>
            </w:r>
          </w:p>
        </w:tc>
      </w:tr>
      <w:tr w:rsidR="00446E6D" w:rsidRPr="000A77FE" w:rsidTr="00C72BD6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A77FE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0A77F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Alberici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6D" w:rsidRPr="000A77FE" w:rsidRDefault="00446E6D" w:rsidP="00C7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A77F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Al-burr-</w:t>
            </w:r>
            <w:proofErr w:type="spellStart"/>
            <w:r w:rsidRPr="000A77F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ee</w:t>
            </w:r>
            <w:proofErr w:type="spellEnd"/>
            <w:r w:rsidRPr="000A77F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-SEE</w:t>
            </w:r>
          </w:p>
        </w:tc>
      </w:tr>
      <w:tr w:rsidR="00446E6D" w:rsidRPr="000A77FE" w:rsidTr="00C72BD6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E6D" w:rsidRPr="000A77FE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Kopff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E6D" w:rsidRPr="000A77FE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Cuff</w:t>
            </w:r>
          </w:p>
        </w:tc>
      </w:tr>
      <w:tr w:rsidR="00446E6D" w:rsidRPr="000A77FE" w:rsidTr="00C72BD6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E6D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Gregorc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E6D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Greg-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er</w:t>
            </w:r>
            <w:proofErr w:type="spellEnd"/>
          </w:p>
        </w:tc>
      </w:tr>
      <w:tr w:rsidR="00446E6D" w:rsidRPr="000A77FE" w:rsidTr="00C72BD6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E6D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Roellig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E6D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RELL-ick</w:t>
            </w:r>
          </w:p>
        </w:tc>
      </w:tr>
      <w:tr w:rsidR="00446E6D" w:rsidRPr="000A77FE" w:rsidTr="00C72BD6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E6D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Dierker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E6D" w:rsidRDefault="00446E6D" w:rsidP="00C72B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Derker</w:t>
            </w:r>
            <w:proofErr w:type="spellEnd"/>
          </w:p>
        </w:tc>
      </w:tr>
    </w:tbl>
    <w:p w:rsidR="004F2794" w:rsidRDefault="004F2794" w:rsidP="00446E6D">
      <w:pPr>
        <w:tabs>
          <w:tab w:val="left" w:pos="-900"/>
          <w:tab w:val="left" w:pos="1620"/>
          <w:tab w:val="left" w:pos="2430"/>
          <w:tab w:val="left" w:pos="3060"/>
          <w:tab w:val="left" w:pos="3780"/>
          <w:tab w:val="left" w:pos="4500"/>
        </w:tabs>
        <w:spacing w:after="0" w:line="240" w:lineRule="auto"/>
        <w:ind w:left="-1526" w:right="-1354"/>
        <w:jc w:val="center"/>
      </w:pPr>
    </w:p>
    <w:sectPr w:rsidR="004F2794" w:rsidSect="00DB5CB9">
      <w:headerReference w:type="default" r:id="rId6"/>
      <w:headerReference w:type="first" r:id="rId7"/>
      <w:pgSz w:w="12240" w:h="15840"/>
      <w:pgMar w:top="1440" w:right="1440" w:bottom="1440" w:left="2016" w:header="432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B1A" w:rsidRDefault="00FA2B1A" w:rsidP="008D3B1A">
      <w:pPr>
        <w:spacing w:after="0" w:line="240" w:lineRule="auto"/>
      </w:pPr>
      <w:r>
        <w:separator/>
      </w:r>
    </w:p>
  </w:endnote>
  <w:endnote w:type="continuationSeparator" w:id="0">
    <w:p w:rsidR="00FA2B1A" w:rsidRDefault="00FA2B1A" w:rsidP="008D3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B1A" w:rsidRDefault="00FA2B1A" w:rsidP="008D3B1A">
      <w:pPr>
        <w:spacing w:after="0" w:line="240" w:lineRule="auto"/>
      </w:pPr>
      <w:r>
        <w:separator/>
      </w:r>
    </w:p>
  </w:footnote>
  <w:footnote w:type="continuationSeparator" w:id="0">
    <w:p w:rsidR="00FA2B1A" w:rsidRDefault="00FA2B1A" w:rsidP="008D3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794" w:rsidRDefault="00446E6D" w:rsidP="004F2794">
    <w:pPr>
      <w:pStyle w:val="Header"/>
      <w:jc w:val="center"/>
    </w:pPr>
    <w:r>
      <w:rPr>
        <w:noProof/>
      </w:rPr>
      <w:drawing>
        <wp:inline distT="0" distB="0" distL="0" distR="0">
          <wp:extent cx="1558122" cy="1350585"/>
          <wp:effectExtent l="0" t="0" r="4445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ntbonne Full 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4081" cy="135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CB9" w:rsidRDefault="00DB5CB9" w:rsidP="00DB5CB9">
    <w:pPr>
      <w:pStyle w:val="Header"/>
      <w:jc w:val="center"/>
    </w:pPr>
    <w:r>
      <w:rPr>
        <w:noProof/>
      </w:rPr>
      <w:drawing>
        <wp:inline distT="0" distB="0" distL="0" distR="0">
          <wp:extent cx="1809750" cy="103240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NOX_Primary_Mark_Full_Color_we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2044" cy="10565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253"/>
    <w:rsid w:val="000303C1"/>
    <w:rsid w:val="00055DFE"/>
    <w:rsid w:val="000E7E26"/>
    <w:rsid w:val="00186A32"/>
    <w:rsid w:val="001C1253"/>
    <w:rsid w:val="001D0536"/>
    <w:rsid w:val="0028663A"/>
    <w:rsid w:val="002A7C1E"/>
    <w:rsid w:val="003772C9"/>
    <w:rsid w:val="003F2B26"/>
    <w:rsid w:val="00426225"/>
    <w:rsid w:val="00446E6D"/>
    <w:rsid w:val="00451CD4"/>
    <w:rsid w:val="0045286D"/>
    <w:rsid w:val="004F2794"/>
    <w:rsid w:val="00515050"/>
    <w:rsid w:val="0057690D"/>
    <w:rsid w:val="006517FD"/>
    <w:rsid w:val="006528C0"/>
    <w:rsid w:val="00667792"/>
    <w:rsid w:val="006C1076"/>
    <w:rsid w:val="006D36B4"/>
    <w:rsid w:val="006F3ED2"/>
    <w:rsid w:val="007438AE"/>
    <w:rsid w:val="007732A7"/>
    <w:rsid w:val="00800E19"/>
    <w:rsid w:val="008D3B1A"/>
    <w:rsid w:val="00910745"/>
    <w:rsid w:val="009145B4"/>
    <w:rsid w:val="00990162"/>
    <w:rsid w:val="009E1901"/>
    <w:rsid w:val="00A346D0"/>
    <w:rsid w:val="00A53E4F"/>
    <w:rsid w:val="00A647BB"/>
    <w:rsid w:val="00B67295"/>
    <w:rsid w:val="00B706F4"/>
    <w:rsid w:val="00C12135"/>
    <w:rsid w:val="00C23DEC"/>
    <w:rsid w:val="00C53B36"/>
    <w:rsid w:val="00C84FED"/>
    <w:rsid w:val="00C93D0C"/>
    <w:rsid w:val="00CA3128"/>
    <w:rsid w:val="00CB0FC2"/>
    <w:rsid w:val="00CD42D3"/>
    <w:rsid w:val="00CE2FC3"/>
    <w:rsid w:val="00D07FC1"/>
    <w:rsid w:val="00D11FF2"/>
    <w:rsid w:val="00D45490"/>
    <w:rsid w:val="00D5379A"/>
    <w:rsid w:val="00DA07E0"/>
    <w:rsid w:val="00DB5CB9"/>
    <w:rsid w:val="00DC46A6"/>
    <w:rsid w:val="00E35BF4"/>
    <w:rsid w:val="00E504BA"/>
    <w:rsid w:val="00E768A8"/>
    <w:rsid w:val="00EA29DA"/>
    <w:rsid w:val="00F74DD6"/>
    <w:rsid w:val="00FA2B1A"/>
    <w:rsid w:val="00FE016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C6DBB633-55C4-459B-B56F-746EF253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E26"/>
  </w:style>
  <w:style w:type="paragraph" w:styleId="Heading1">
    <w:name w:val="heading 1"/>
    <w:basedOn w:val="Normal"/>
    <w:next w:val="Normal"/>
    <w:link w:val="Heading1Char"/>
    <w:uiPriority w:val="9"/>
    <w:qFormat/>
    <w:rsid w:val="000E7E2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E2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E2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E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E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E2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E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E2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E2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E26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E2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E26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E2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E26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E26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E26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E26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E26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E7E26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qFormat/>
    <w:rsid w:val="000E7E2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E7E26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E2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7E26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0E7E26"/>
    <w:rPr>
      <w:b/>
      <w:bCs/>
    </w:rPr>
  </w:style>
  <w:style w:type="character" w:styleId="Emphasis">
    <w:name w:val="Emphasis"/>
    <w:basedOn w:val="DefaultParagraphFont"/>
    <w:uiPriority w:val="20"/>
    <w:qFormat/>
    <w:rsid w:val="000E7E26"/>
    <w:rPr>
      <w:i/>
      <w:iCs/>
    </w:rPr>
  </w:style>
  <w:style w:type="paragraph" w:styleId="NoSpacing">
    <w:name w:val="No Spacing"/>
    <w:uiPriority w:val="1"/>
    <w:qFormat/>
    <w:rsid w:val="000E7E2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E7E26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E7E26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E2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E26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E7E2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E7E2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E7E2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0E7E26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0E7E2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7E26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1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90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3B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B1A"/>
  </w:style>
  <w:style w:type="paragraph" w:styleId="Footer">
    <w:name w:val="footer"/>
    <w:basedOn w:val="Normal"/>
    <w:link w:val="FooterChar"/>
    <w:uiPriority w:val="99"/>
    <w:unhideWhenUsed/>
    <w:rsid w:val="008D3B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0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18545779.dotm</Template>
  <TotalTime>898</TotalTime>
  <Pages>3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Knox College</Company>
  <LinksUpToDate>false</LinksUpToDate>
  <CharactersWithSpaces>4851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Clark</dc:creator>
  <cp:keywords/>
  <cp:lastModifiedBy>James R. Clark</cp:lastModifiedBy>
  <cp:revision>9</cp:revision>
  <cp:lastPrinted>2016-09-20T15:45:00Z</cp:lastPrinted>
  <dcterms:created xsi:type="dcterms:W3CDTF">2016-09-01T22:11:00Z</dcterms:created>
  <dcterms:modified xsi:type="dcterms:W3CDTF">2016-09-20T19:18:00Z</dcterms:modified>
</cp:coreProperties>
</file>